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10488"/>
      </w:tblGrid>
      <w:tr w:rsidR="00C47048" w:rsidRPr="00B975B4" w14:paraId="350257D3" w14:textId="77777777" w:rsidTr="008723A9">
        <w:trPr>
          <w:trHeight w:val="340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vAlign w:val="center"/>
          </w:tcPr>
          <w:p w14:paraId="0064C5BB" w14:textId="2B7B37F5" w:rsidR="00C47048" w:rsidRPr="00B975B4" w:rsidRDefault="002843EE" w:rsidP="00750C25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SUSPENSÃO CAUTELAR DE EXPEDIÇÃO</w:t>
            </w:r>
          </w:p>
        </w:tc>
      </w:tr>
    </w:tbl>
    <w:p w14:paraId="1F85D5D4" w14:textId="77777777" w:rsidR="00C47048" w:rsidRPr="00B975B4" w:rsidRDefault="00C47048" w:rsidP="00C47048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1872"/>
        <w:gridCol w:w="2314"/>
        <w:gridCol w:w="846"/>
        <w:gridCol w:w="1686"/>
        <w:gridCol w:w="1256"/>
        <w:gridCol w:w="2514"/>
      </w:tblGrid>
      <w:tr w:rsidR="00B975B4" w:rsidRPr="00B975B4" w14:paraId="53D6BC57" w14:textId="77777777" w:rsidTr="00FA72D2">
        <w:trPr>
          <w:trHeight w:val="340"/>
          <w:jc w:val="center"/>
        </w:trPr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3357A8A6" w14:textId="77777777" w:rsidR="00FA72D2" w:rsidRPr="00B975B4" w:rsidRDefault="00FA72D2" w:rsidP="00FA72D2">
            <w:pPr>
              <w:ind w:left="-57" w:right="-57"/>
              <w:jc w:val="center"/>
              <w:rPr>
                <w:b/>
              </w:rPr>
            </w:pPr>
            <w:r w:rsidRPr="00B975B4">
              <w:rPr>
                <w:b/>
              </w:rPr>
              <w:t>NÚMERO DO AI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44EDAAC4" w14:textId="428133CC" w:rsidR="00FA72D2" w:rsidRPr="00B975B4" w:rsidRDefault="00FA72D2" w:rsidP="00FA72D2">
            <w:pPr>
              <w:jc w:val="center"/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6CBCFF76" w14:textId="77777777" w:rsidR="00FA72D2" w:rsidRPr="00B975B4" w:rsidRDefault="00FA72D2" w:rsidP="00FA72D2">
            <w:pPr>
              <w:jc w:val="center"/>
              <w:rPr>
                <w:b/>
              </w:rPr>
            </w:pPr>
            <w:r w:rsidRPr="00B975B4">
              <w:rPr>
                <w:b/>
              </w:rPr>
              <w:t>DATA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29A13F0A" w14:textId="71ACFA10" w:rsidR="00FA72D2" w:rsidRPr="00B975B4" w:rsidRDefault="00FA72D2" w:rsidP="00FA72D2">
            <w:pPr>
              <w:jc w:val="center"/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29FC2F23" w14:textId="77777777" w:rsidR="00FA72D2" w:rsidRPr="00B975B4" w:rsidRDefault="00FA72D2" w:rsidP="00FA72D2">
            <w:pPr>
              <w:jc w:val="center"/>
              <w:rPr>
                <w:b/>
              </w:rPr>
            </w:pPr>
            <w:r w:rsidRPr="00B975B4">
              <w:rPr>
                <w:b/>
              </w:rPr>
              <w:t>SIE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14:paraId="4AA916A6" w14:textId="140239AB" w:rsidR="00FA72D2" w:rsidRPr="00B975B4" w:rsidRDefault="00FA72D2" w:rsidP="00FA72D2">
            <w:pPr>
              <w:jc w:val="center"/>
            </w:pPr>
          </w:p>
        </w:tc>
      </w:tr>
      <w:tr w:rsidR="00B975B4" w:rsidRPr="00B975B4" w14:paraId="7D2D87DA" w14:textId="77777777" w:rsidTr="00FA72D2">
        <w:trPr>
          <w:trHeight w:val="340"/>
          <w:jc w:val="center"/>
        </w:trPr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70042DDE" w14:textId="77777777" w:rsidR="00FA72D2" w:rsidRPr="00B975B4" w:rsidRDefault="00FA72D2" w:rsidP="00FA72D2">
            <w:pPr>
              <w:ind w:left="-57" w:right="-57"/>
              <w:jc w:val="center"/>
              <w:rPr>
                <w:b/>
              </w:rPr>
            </w:pPr>
            <w:r w:rsidRPr="00B975B4">
              <w:rPr>
                <w:b/>
              </w:rPr>
              <w:t>ESTABELECIMENTO</w:t>
            </w:r>
          </w:p>
        </w:tc>
        <w:tc>
          <w:tcPr>
            <w:tcW w:w="4846" w:type="dxa"/>
            <w:gridSpan w:val="3"/>
            <w:tcBorders>
              <w:bottom w:val="single" w:sz="4" w:space="0" w:color="auto"/>
            </w:tcBorders>
            <w:vAlign w:val="center"/>
          </w:tcPr>
          <w:p w14:paraId="6B609CCD" w14:textId="346B005B" w:rsidR="00FA72D2" w:rsidRPr="00B975B4" w:rsidRDefault="00FA72D2" w:rsidP="00FA72D2">
            <w:pPr>
              <w:jc w:val="center"/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746C47C0" w14:textId="77777777" w:rsidR="00FA72D2" w:rsidRPr="00B975B4" w:rsidRDefault="00FA72D2" w:rsidP="00FA72D2">
            <w:pPr>
              <w:jc w:val="center"/>
              <w:rPr>
                <w:b/>
              </w:rPr>
            </w:pPr>
            <w:r w:rsidRPr="00B975B4">
              <w:rPr>
                <w:b/>
              </w:rPr>
              <w:t>CNPJ/CPF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14:paraId="79098483" w14:textId="07F9757C" w:rsidR="00FA72D2" w:rsidRPr="00B975B4" w:rsidRDefault="00FA72D2" w:rsidP="00FA72D2">
            <w:pPr>
              <w:jc w:val="center"/>
            </w:pPr>
          </w:p>
        </w:tc>
      </w:tr>
      <w:tr w:rsidR="00FA72D2" w:rsidRPr="00B975B4" w14:paraId="052B40EA" w14:textId="77777777" w:rsidTr="00FA72D2">
        <w:trPr>
          <w:trHeight w:val="340"/>
          <w:jc w:val="center"/>
        </w:trPr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56C1B68C" w14:textId="77777777" w:rsidR="00FA72D2" w:rsidRPr="00B975B4" w:rsidRDefault="00FA72D2" w:rsidP="00FA72D2">
            <w:pPr>
              <w:ind w:left="-57" w:right="-57"/>
              <w:jc w:val="center"/>
              <w:rPr>
                <w:b/>
              </w:rPr>
            </w:pPr>
            <w:r w:rsidRPr="00B975B4">
              <w:rPr>
                <w:b/>
              </w:rPr>
              <w:t>ENDEREÇO</w:t>
            </w:r>
          </w:p>
        </w:tc>
        <w:tc>
          <w:tcPr>
            <w:tcW w:w="4846" w:type="dxa"/>
            <w:gridSpan w:val="3"/>
            <w:tcBorders>
              <w:bottom w:val="single" w:sz="4" w:space="0" w:color="auto"/>
            </w:tcBorders>
            <w:vAlign w:val="center"/>
          </w:tcPr>
          <w:p w14:paraId="6084F88B" w14:textId="081CC209" w:rsidR="00FA72D2" w:rsidRPr="00B975B4" w:rsidRDefault="00FA72D2" w:rsidP="00FA72D2">
            <w:pPr>
              <w:jc w:val="center"/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683FC49C" w14:textId="77777777" w:rsidR="00FA72D2" w:rsidRPr="00B975B4" w:rsidRDefault="00FA72D2" w:rsidP="00FA72D2">
            <w:pPr>
              <w:rPr>
                <w:b/>
              </w:rPr>
            </w:pPr>
            <w:r w:rsidRPr="00B975B4">
              <w:rPr>
                <w:b/>
              </w:rPr>
              <w:t>MUNICÍPIO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14:paraId="716685E3" w14:textId="524C7849" w:rsidR="00FA72D2" w:rsidRPr="00B975B4" w:rsidRDefault="00FA72D2" w:rsidP="00FA72D2">
            <w:pPr>
              <w:jc w:val="center"/>
            </w:pPr>
          </w:p>
        </w:tc>
      </w:tr>
    </w:tbl>
    <w:p w14:paraId="52CD919A" w14:textId="77777777" w:rsidR="009848E8" w:rsidRPr="00B975B4" w:rsidRDefault="009848E8" w:rsidP="00C47048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1843"/>
        <w:gridCol w:w="415"/>
        <w:gridCol w:w="416"/>
        <w:gridCol w:w="415"/>
        <w:gridCol w:w="132"/>
        <w:gridCol w:w="284"/>
        <w:gridCol w:w="606"/>
        <w:gridCol w:w="528"/>
        <w:gridCol w:w="601"/>
        <w:gridCol w:w="675"/>
        <w:gridCol w:w="747"/>
        <w:gridCol w:w="670"/>
        <w:gridCol w:w="604"/>
      </w:tblGrid>
      <w:tr w:rsidR="00B975B4" w:rsidRPr="00B975B4" w14:paraId="6C3797AA" w14:textId="77777777" w:rsidTr="008723A9">
        <w:trPr>
          <w:trHeight w:val="340"/>
          <w:jc w:val="center"/>
        </w:trPr>
        <w:tc>
          <w:tcPr>
            <w:tcW w:w="10488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DFCC9" w14:textId="550E98D5" w:rsidR="00C47048" w:rsidRPr="00B975B4" w:rsidRDefault="00C47048" w:rsidP="00C478FE">
            <w:pPr>
              <w:jc w:val="both"/>
            </w:pPr>
            <w:r w:rsidRPr="00B975B4">
              <w:rPr>
                <w:b/>
              </w:rPr>
              <w:t xml:space="preserve">A autoridade local vem PROIBIR a </w:t>
            </w:r>
            <w:r w:rsidR="00C478FE">
              <w:rPr>
                <w:b/>
              </w:rPr>
              <w:t xml:space="preserve">expedição </w:t>
            </w:r>
            <w:r w:rsidRPr="00B975B4">
              <w:rPr>
                <w:b/>
              </w:rPr>
              <w:t xml:space="preserve">do(s) </w:t>
            </w:r>
            <w:r w:rsidR="00C478FE">
              <w:rPr>
                <w:b/>
              </w:rPr>
              <w:t xml:space="preserve">produto(s) listado(s) abaixo </w:t>
            </w:r>
            <w:r w:rsidR="00C478FE" w:rsidRPr="00C478FE">
              <w:t>por</w:t>
            </w:r>
            <w:r w:rsidRPr="00B975B4">
              <w:rPr>
                <w:b/>
              </w:rPr>
              <w:t xml:space="preserve"> </w:t>
            </w:r>
            <w:r w:rsidR="007838C3">
              <w:rPr>
                <w:b/>
              </w:rPr>
              <w:t>apresentar evidência ou suspeita</w:t>
            </w:r>
            <w:r w:rsidR="00C478FE">
              <w:rPr>
                <w:b/>
              </w:rPr>
              <w:t xml:space="preserve"> de </w:t>
            </w:r>
            <w:r w:rsidR="00C478FE" w:rsidRPr="006547AD">
              <w:rPr>
                <w:rFonts w:cstheme="minorHAnsi"/>
                <w:spacing w:val="1"/>
              </w:rPr>
              <w:t>re</w:t>
            </w:r>
            <w:r w:rsidR="00C478FE">
              <w:rPr>
                <w:rFonts w:cstheme="minorHAnsi"/>
                <w:spacing w:val="1"/>
              </w:rPr>
              <w:t>presentar risco à saúde pública ou ter</w:t>
            </w:r>
            <w:r w:rsidR="00C478FE" w:rsidRPr="006547AD">
              <w:rPr>
                <w:rFonts w:cstheme="minorHAnsi"/>
                <w:spacing w:val="1"/>
              </w:rPr>
              <w:t xml:space="preserve"> sido alterado, adulterado ou falsificado</w:t>
            </w:r>
            <w:r w:rsidR="00C478FE">
              <w:rPr>
                <w:rFonts w:cstheme="minorHAnsi"/>
                <w:spacing w:val="1"/>
              </w:rPr>
              <w:t xml:space="preserve"> conforme Auto de Infração relacionado abaixo:</w:t>
            </w:r>
          </w:p>
        </w:tc>
      </w:tr>
      <w:tr w:rsidR="00B975B4" w:rsidRPr="00B975B4" w14:paraId="76E187AF" w14:textId="77777777" w:rsidTr="00632BEA">
        <w:trPr>
          <w:trHeight w:val="340"/>
          <w:jc w:val="center"/>
        </w:trPr>
        <w:tc>
          <w:tcPr>
            <w:tcW w:w="1843" w:type="dxa"/>
            <w:vMerge w:val="restart"/>
            <w:vAlign w:val="center"/>
          </w:tcPr>
          <w:p w14:paraId="2BC23D49" w14:textId="77777777" w:rsidR="00C47048" w:rsidRPr="00B975B4" w:rsidRDefault="00C47048" w:rsidP="00750C25">
            <w:pPr>
              <w:ind w:left="-57" w:right="-57"/>
              <w:jc w:val="center"/>
              <w:rPr>
                <w:b/>
              </w:rPr>
            </w:pPr>
            <w:r w:rsidRPr="00B975B4">
              <w:rPr>
                <w:b/>
              </w:rPr>
              <w:t>EMBASAMENTO LEGAL</w:t>
            </w:r>
          </w:p>
        </w:tc>
        <w:tc>
          <w:tcPr>
            <w:tcW w:w="3930" w:type="dxa"/>
            <w:gridSpan w:val="6"/>
            <w:vAlign w:val="center"/>
          </w:tcPr>
          <w:p w14:paraId="55B5DBFB" w14:textId="5AAF5804" w:rsidR="00C47048" w:rsidRPr="00B975B4" w:rsidRDefault="00C47048" w:rsidP="00750C25">
            <w:pPr>
              <w:ind w:left="-57" w:right="-57"/>
            </w:pPr>
          </w:p>
        </w:tc>
        <w:tc>
          <w:tcPr>
            <w:tcW w:w="890" w:type="dxa"/>
            <w:gridSpan w:val="2"/>
            <w:vAlign w:val="center"/>
          </w:tcPr>
          <w:p w14:paraId="3CC50A72" w14:textId="77777777" w:rsidR="00C47048" w:rsidRPr="00B975B4" w:rsidRDefault="00C47048" w:rsidP="00750C25">
            <w:pPr>
              <w:ind w:left="-57" w:right="-57"/>
              <w:jc w:val="center"/>
              <w:rPr>
                <w:b/>
              </w:rPr>
            </w:pPr>
            <w:r w:rsidRPr="00B975B4">
              <w:rPr>
                <w:b/>
              </w:rPr>
              <w:t>ARTIGO</w:t>
            </w:r>
          </w:p>
        </w:tc>
        <w:tc>
          <w:tcPr>
            <w:tcW w:w="528" w:type="dxa"/>
            <w:vAlign w:val="center"/>
          </w:tcPr>
          <w:p w14:paraId="6E2E7E38" w14:textId="3B22CB6A" w:rsidR="00C47048" w:rsidRPr="00B975B4" w:rsidRDefault="00C47048" w:rsidP="00FA72D2">
            <w:pPr>
              <w:ind w:left="-57" w:right="-57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08AD1D23" w14:textId="77777777" w:rsidR="00C47048" w:rsidRPr="00B975B4" w:rsidRDefault="00C47048" w:rsidP="00750C25">
            <w:pPr>
              <w:ind w:left="-57" w:right="-57"/>
              <w:jc w:val="center"/>
              <w:rPr>
                <w:b/>
              </w:rPr>
            </w:pPr>
            <w:r w:rsidRPr="00B975B4">
              <w:rPr>
                <w:b/>
              </w:rPr>
              <w:t>PARÁGRAFO</w:t>
            </w:r>
          </w:p>
        </w:tc>
        <w:tc>
          <w:tcPr>
            <w:tcW w:w="747" w:type="dxa"/>
            <w:vAlign w:val="center"/>
          </w:tcPr>
          <w:p w14:paraId="744385AD" w14:textId="177ACDEB" w:rsidR="00C47048" w:rsidRPr="00B975B4" w:rsidRDefault="00C47048" w:rsidP="00750C25">
            <w:pPr>
              <w:ind w:left="-57" w:right="-57"/>
              <w:jc w:val="center"/>
            </w:pPr>
          </w:p>
        </w:tc>
        <w:tc>
          <w:tcPr>
            <w:tcW w:w="670" w:type="dxa"/>
            <w:vAlign w:val="center"/>
          </w:tcPr>
          <w:p w14:paraId="5D6C465E" w14:textId="77777777" w:rsidR="00C47048" w:rsidRPr="00B975B4" w:rsidRDefault="00C47048" w:rsidP="00750C25">
            <w:pPr>
              <w:ind w:left="-113" w:right="-113"/>
              <w:jc w:val="center"/>
              <w:rPr>
                <w:b/>
              </w:rPr>
            </w:pPr>
            <w:r w:rsidRPr="00B975B4">
              <w:rPr>
                <w:b/>
              </w:rPr>
              <w:t>INCISO</w:t>
            </w:r>
          </w:p>
        </w:tc>
        <w:tc>
          <w:tcPr>
            <w:tcW w:w="604" w:type="dxa"/>
            <w:vAlign w:val="center"/>
          </w:tcPr>
          <w:p w14:paraId="1DD45C31" w14:textId="3E9FC1FE" w:rsidR="00C47048" w:rsidRPr="00B975B4" w:rsidRDefault="00C47048" w:rsidP="00FA72D2">
            <w:pPr>
              <w:ind w:left="-57" w:right="-57"/>
              <w:jc w:val="center"/>
            </w:pPr>
          </w:p>
        </w:tc>
      </w:tr>
      <w:tr w:rsidR="00B975B4" w:rsidRPr="00B975B4" w14:paraId="756C5361" w14:textId="77777777" w:rsidTr="00632BEA">
        <w:trPr>
          <w:trHeight w:val="340"/>
          <w:jc w:val="center"/>
        </w:trPr>
        <w:tc>
          <w:tcPr>
            <w:tcW w:w="1843" w:type="dxa"/>
            <w:vMerge/>
            <w:vAlign w:val="center"/>
          </w:tcPr>
          <w:p w14:paraId="451F3424" w14:textId="77777777" w:rsidR="00C47048" w:rsidRPr="00B975B4" w:rsidRDefault="00C47048" w:rsidP="00750C2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3930" w:type="dxa"/>
            <w:gridSpan w:val="6"/>
            <w:vAlign w:val="center"/>
          </w:tcPr>
          <w:p w14:paraId="592034C0" w14:textId="13D086F2" w:rsidR="00C47048" w:rsidRPr="00B975B4" w:rsidRDefault="00C47048" w:rsidP="00750C25">
            <w:pPr>
              <w:ind w:left="-57" w:right="-57"/>
            </w:pPr>
          </w:p>
        </w:tc>
        <w:tc>
          <w:tcPr>
            <w:tcW w:w="890" w:type="dxa"/>
            <w:gridSpan w:val="2"/>
            <w:vAlign w:val="center"/>
          </w:tcPr>
          <w:p w14:paraId="43948443" w14:textId="77777777" w:rsidR="00C47048" w:rsidRPr="00B975B4" w:rsidRDefault="00C47048" w:rsidP="00750C25">
            <w:pPr>
              <w:ind w:left="-57" w:right="-57"/>
              <w:jc w:val="center"/>
              <w:rPr>
                <w:b/>
              </w:rPr>
            </w:pPr>
            <w:r w:rsidRPr="00B975B4">
              <w:rPr>
                <w:b/>
              </w:rPr>
              <w:t>ARTIGO</w:t>
            </w:r>
          </w:p>
        </w:tc>
        <w:tc>
          <w:tcPr>
            <w:tcW w:w="528" w:type="dxa"/>
            <w:vAlign w:val="center"/>
          </w:tcPr>
          <w:p w14:paraId="33A2E85D" w14:textId="40E286E3" w:rsidR="00C47048" w:rsidRPr="00B975B4" w:rsidRDefault="00C47048" w:rsidP="00FA72D2">
            <w:pPr>
              <w:ind w:left="-57" w:right="-57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0BB91274" w14:textId="77777777" w:rsidR="00C47048" w:rsidRPr="00B975B4" w:rsidRDefault="00C47048" w:rsidP="00750C25">
            <w:pPr>
              <w:ind w:left="-57" w:right="-57"/>
              <w:jc w:val="center"/>
              <w:rPr>
                <w:b/>
              </w:rPr>
            </w:pPr>
            <w:r w:rsidRPr="00B975B4">
              <w:rPr>
                <w:b/>
              </w:rPr>
              <w:t>PARÁGRAFO</w:t>
            </w:r>
          </w:p>
        </w:tc>
        <w:tc>
          <w:tcPr>
            <w:tcW w:w="747" w:type="dxa"/>
            <w:vAlign w:val="center"/>
          </w:tcPr>
          <w:p w14:paraId="56059760" w14:textId="5D3A6B90" w:rsidR="00C47048" w:rsidRPr="00B975B4" w:rsidRDefault="00C47048" w:rsidP="00750C25">
            <w:pPr>
              <w:ind w:left="-57" w:right="-57"/>
              <w:jc w:val="center"/>
            </w:pPr>
          </w:p>
        </w:tc>
        <w:tc>
          <w:tcPr>
            <w:tcW w:w="670" w:type="dxa"/>
            <w:vAlign w:val="center"/>
          </w:tcPr>
          <w:p w14:paraId="2F8D104C" w14:textId="77777777" w:rsidR="00C47048" w:rsidRPr="00B975B4" w:rsidRDefault="00C47048" w:rsidP="00750C25">
            <w:pPr>
              <w:ind w:left="-113" w:right="-113"/>
              <w:jc w:val="center"/>
              <w:rPr>
                <w:b/>
              </w:rPr>
            </w:pPr>
            <w:r w:rsidRPr="00B975B4">
              <w:rPr>
                <w:b/>
              </w:rPr>
              <w:t>INCISO</w:t>
            </w:r>
          </w:p>
        </w:tc>
        <w:tc>
          <w:tcPr>
            <w:tcW w:w="604" w:type="dxa"/>
            <w:vAlign w:val="center"/>
          </w:tcPr>
          <w:p w14:paraId="51B705F4" w14:textId="11E1FBBA" w:rsidR="00C47048" w:rsidRPr="00B975B4" w:rsidRDefault="00C47048" w:rsidP="00FA72D2">
            <w:pPr>
              <w:ind w:left="-57" w:right="-57"/>
              <w:jc w:val="center"/>
            </w:pPr>
          </w:p>
        </w:tc>
      </w:tr>
      <w:tr w:rsidR="00B975B4" w:rsidRPr="00B975B4" w14:paraId="43A3EA9C" w14:textId="77777777" w:rsidTr="00632BEA">
        <w:trPr>
          <w:trHeight w:val="340"/>
          <w:jc w:val="center"/>
        </w:trPr>
        <w:tc>
          <w:tcPr>
            <w:tcW w:w="1843" w:type="dxa"/>
            <w:vMerge/>
            <w:vAlign w:val="center"/>
          </w:tcPr>
          <w:p w14:paraId="57C7A619" w14:textId="77777777" w:rsidR="00C47048" w:rsidRPr="00B975B4" w:rsidRDefault="00C47048" w:rsidP="00750C2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3930" w:type="dxa"/>
            <w:gridSpan w:val="6"/>
            <w:vAlign w:val="center"/>
          </w:tcPr>
          <w:p w14:paraId="213C02A6" w14:textId="41D59E32" w:rsidR="00C47048" w:rsidRPr="00B975B4" w:rsidRDefault="00C47048" w:rsidP="00750C25">
            <w:pPr>
              <w:ind w:left="-57" w:right="-57"/>
            </w:pPr>
          </w:p>
        </w:tc>
        <w:tc>
          <w:tcPr>
            <w:tcW w:w="890" w:type="dxa"/>
            <w:gridSpan w:val="2"/>
            <w:vAlign w:val="center"/>
          </w:tcPr>
          <w:p w14:paraId="163E4D8F" w14:textId="77777777" w:rsidR="00C47048" w:rsidRPr="00B975B4" w:rsidRDefault="00C47048" w:rsidP="00750C25">
            <w:pPr>
              <w:ind w:left="-57" w:right="-57"/>
              <w:jc w:val="center"/>
              <w:rPr>
                <w:b/>
              </w:rPr>
            </w:pPr>
            <w:r w:rsidRPr="00B975B4">
              <w:rPr>
                <w:b/>
              </w:rPr>
              <w:t>ARTIGO</w:t>
            </w:r>
          </w:p>
        </w:tc>
        <w:tc>
          <w:tcPr>
            <w:tcW w:w="528" w:type="dxa"/>
            <w:vAlign w:val="center"/>
          </w:tcPr>
          <w:p w14:paraId="6F3223B7" w14:textId="4D5D8316" w:rsidR="00C47048" w:rsidRPr="00B975B4" w:rsidRDefault="00C47048" w:rsidP="00FA72D2">
            <w:pPr>
              <w:ind w:left="-57" w:right="-57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191093B" w14:textId="77777777" w:rsidR="00C47048" w:rsidRPr="00B975B4" w:rsidRDefault="00C47048" w:rsidP="00750C25">
            <w:pPr>
              <w:ind w:left="-57" w:right="-57"/>
              <w:jc w:val="center"/>
              <w:rPr>
                <w:b/>
              </w:rPr>
            </w:pPr>
            <w:r w:rsidRPr="00B975B4">
              <w:rPr>
                <w:b/>
              </w:rPr>
              <w:t>PARÁGRAFO</w:t>
            </w:r>
          </w:p>
        </w:tc>
        <w:tc>
          <w:tcPr>
            <w:tcW w:w="747" w:type="dxa"/>
            <w:vAlign w:val="center"/>
          </w:tcPr>
          <w:p w14:paraId="641C100C" w14:textId="253D602F" w:rsidR="00C47048" w:rsidRPr="00B975B4" w:rsidRDefault="00C47048" w:rsidP="00750C25">
            <w:pPr>
              <w:ind w:left="-57" w:right="-57"/>
              <w:jc w:val="center"/>
            </w:pPr>
          </w:p>
        </w:tc>
        <w:tc>
          <w:tcPr>
            <w:tcW w:w="670" w:type="dxa"/>
            <w:vAlign w:val="center"/>
          </w:tcPr>
          <w:p w14:paraId="23A080B1" w14:textId="77777777" w:rsidR="00C47048" w:rsidRPr="00B975B4" w:rsidRDefault="00C47048" w:rsidP="00750C25">
            <w:pPr>
              <w:ind w:left="-113" w:right="-113"/>
              <w:jc w:val="center"/>
              <w:rPr>
                <w:b/>
              </w:rPr>
            </w:pPr>
            <w:r w:rsidRPr="00B975B4">
              <w:rPr>
                <w:b/>
              </w:rPr>
              <w:t>INCISO</w:t>
            </w:r>
          </w:p>
        </w:tc>
        <w:tc>
          <w:tcPr>
            <w:tcW w:w="604" w:type="dxa"/>
            <w:vAlign w:val="center"/>
          </w:tcPr>
          <w:p w14:paraId="5F75C218" w14:textId="2582C8DE" w:rsidR="00C47048" w:rsidRPr="00B975B4" w:rsidRDefault="00C47048" w:rsidP="00FA72D2">
            <w:pPr>
              <w:ind w:left="-57" w:right="-57"/>
              <w:jc w:val="center"/>
            </w:pPr>
          </w:p>
        </w:tc>
      </w:tr>
      <w:tr w:rsidR="00B975B4" w:rsidRPr="00B975B4" w14:paraId="1F18A620" w14:textId="77777777" w:rsidTr="006033F3">
        <w:trPr>
          <w:trHeight w:val="340"/>
          <w:jc w:val="center"/>
        </w:trPr>
        <w:tc>
          <w:tcPr>
            <w:tcW w:w="1843" w:type="dxa"/>
            <w:vMerge w:val="restart"/>
            <w:vAlign w:val="center"/>
          </w:tcPr>
          <w:p w14:paraId="026C3EFD" w14:textId="77777777" w:rsidR="00FA72D2" w:rsidRPr="00B975B4" w:rsidRDefault="00FA72D2" w:rsidP="00FA72D2">
            <w:pPr>
              <w:ind w:left="-57" w:right="-57"/>
              <w:jc w:val="center"/>
              <w:rPr>
                <w:b/>
              </w:rPr>
            </w:pPr>
            <w:r w:rsidRPr="00B975B4">
              <w:rPr>
                <w:b/>
              </w:rPr>
              <w:t>PRODUTO(S)</w:t>
            </w:r>
          </w:p>
        </w:tc>
        <w:tc>
          <w:tcPr>
            <w:tcW w:w="5949" w:type="dxa"/>
            <w:gridSpan w:val="10"/>
            <w:vAlign w:val="center"/>
          </w:tcPr>
          <w:p w14:paraId="17F90B5C" w14:textId="77777777" w:rsidR="00FA72D2" w:rsidRDefault="00FA72D2" w:rsidP="00FA72D2">
            <w:pPr>
              <w:ind w:left="-57" w:right="-57"/>
            </w:pPr>
          </w:p>
          <w:p w14:paraId="0DB91AFF" w14:textId="2560AC44" w:rsidR="007838C3" w:rsidRPr="00B975B4" w:rsidRDefault="007838C3" w:rsidP="00FA72D2">
            <w:pPr>
              <w:ind w:left="-57" w:right="-57"/>
            </w:pPr>
          </w:p>
        </w:tc>
        <w:tc>
          <w:tcPr>
            <w:tcW w:w="1422" w:type="dxa"/>
            <w:gridSpan w:val="2"/>
            <w:vAlign w:val="center"/>
          </w:tcPr>
          <w:p w14:paraId="114D6D20" w14:textId="1AA620A3" w:rsidR="00FA72D2" w:rsidRPr="00B975B4" w:rsidRDefault="00FA72D2" w:rsidP="00FA72D2">
            <w:pPr>
              <w:ind w:left="-57" w:right="-57"/>
              <w:rPr>
                <w:b/>
              </w:rPr>
            </w:pPr>
            <w:r w:rsidRPr="00B975B4">
              <w:rPr>
                <w:b/>
              </w:rPr>
              <w:t>N° REGISTRO</w:t>
            </w:r>
          </w:p>
        </w:tc>
        <w:tc>
          <w:tcPr>
            <w:tcW w:w="1274" w:type="dxa"/>
            <w:gridSpan w:val="2"/>
            <w:vAlign w:val="center"/>
          </w:tcPr>
          <w:p w14:paraId="62602FDA" w14:textId="1ED41D13" w:rsidR="00FA72D2" w:rsidRPr="00B975B4" w:rsidRDefault="00FA72D2" w:rsidP="00FA72D2">
            <w:pPr>
              <w:ind w:left="-57" w:right="-57"/>
              <w:jc w:val="center"/>
            </w:pPr>
          </w:p>
        </w:tc>
      </w:tr>
      <w:tr w:rsidR="00B975B4" w:rsidRPr="00B975B4" w14:paraId="00FE73C0" w14:textId="77777777" w:rsidTr="006033F3">
        <w:trPr>
          <w:trHeight w:val="340"/>
          <w:jc w:val="center"/>
        </w:trPr>
        <w:tc>
          <w:tcPr>
            <w:tcW w:w="1843" w:type="dxa"/>
            <w:vMerge/>
            <w:vAlign w:val="center"/>
          </w:tcPr>
          <w:p w14:paraId="0FA9CAA2" w14:textId="77777777" w:rsidR="00FA72D2" w:rsidRPr="00B975B4" w:rsidRDefault="00FA72D2" w:rsidP="00FA72D2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5949" w:type="dxa"/>
            <w:gridSpan w:val="10"/>
            <w:vAlign w:val="center"/>
          </w:tcPr>
          <w:p w14:paraId="48359539" w14:textId="77777777" w:rsidR="00FA72D2" w:rsidRDefault="00FA72D2" w:rsidP="00FA72D2">
            <w:pPr>
              <w:ind w:left="-57" w:right="-57"/>
            </w:pPr>
          </w:p>
          <w:p w14:paraId="7FCF5462" w14:textId="08BD685A" w:rsidR="007838C3" w:rsidRPr="00B975B4" w:rsidRDefault="007838C3" w:rsidP="00FA72D2">
            <w:pPr>
              <w:ind w:left="-57" w:right="-57"/>
            </w:pPr>
          </w:p>
        </w:tc>
        <w:tc>
          <w:tcPr>
            <w:tcW w:w="1422" w:type="dxa"/>
            <w:gridSpan w:val="2"/>
            <w:vAlign w:val="center"/>
          </w:tcPr>
          <w:p w14:paraId="4FE521E5" w14:textId="673B1669" w:rsidR="00FA72D2" w:rsidRPr="00B975B4" w:rsidRDefault="00FA72D2" w:rsidP="00FA72D2">
            <w:pPr>
              <w:ind w:left="-57" w:right="-57"/>
              <w:rPr>
                <w:b/>
              </w:rPr>
            </w:pPr>
            <w:r w:rsidRPr="00B975B4">
              <w:rPr>
                <w:b/>
              </w:rPr>
              <w:t>N° REGISTRO</w:t>
            </w:r>
          </w:p>
        </w:tc>
        <w:tc>
          <w:tcPr>
            <w:tcW w:w="1274" w:type="dxa"/>
            <w:gridSpan w:val="2"/>
            <w:vAlign w:val="center"/>
          </w:tcPr>
          <w:p w14:paraId="2452366B" w14:textId="4A6C329A" w:rsidR="00FA72D2" w:rsidRPr="00B975B4" w:rsidRDefault="00FA72D2" w:rsidP="00FA72D2">
            <w:pPr>
              <w:ind w:left="-57" w:right="-57"/>
              <w:jc w:val="center"/>
            </w:pPr>
          </w:p>
        </w:tc>
      </w:tr>
      <w:tr w:rsidR="00B975B4" w:rsidRPr="00B975B4" w14:paraId="5C2CD7F4" w14:textId="77777777" w:rsidTr="006033F3">
        <w:trPr>
          <w:trHeight w:val="340"/>
          <w:jc w:val="center"/>
        </w:trPr>
        <w:tc>
          <w:tcPr>
            <w:tcW w:w="1843" w:type="dxa"/>
            <w:vMerge/>
            <w:vAlign w:val="center"/>
          </w:tcPr>
          <w:p w14:paraId="3CAB4E2A" w14:textId="77777777" w:rsidR="00FA72D2" w:rsidRPr="00B975B4" w:rsidRDefault="00FA72D2" w:rsidP="00FA72D2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5949" w:type="dxa"/>
            <w:gridSpan w:val="10"/>
            <w:vAlign w:val="center"/>
          </w:tcPr>
          <w:p w14:paraId="4AAA8C84" w14:textId="77777777" w:rsidR="00FA72D2" w:rsidRDefault="00FA72D2" w:rsidP="00FA72D2">
            <w:pPr>
              <w:ind w:left="-57" w:right="-57"/>
            </w:pPr>
          </w:p>
          <w:p w14:paraId="12E26AB1" w14:textId="6558E849" w:rsidR="007838C3" w:rsidRPr="00B975B4" w:rsidRDefault="007838C3" w:rsidP="00FA72D2">
            <w:pPr>
              <w:ind w:left="-57" w:right="-57"/>
            </w:pPr>
          </w:p>
        </w:tc>
        <w:tc>
          <w:tcPr>
            <w:tcW w:w="1422" w:type="dxa"/>
            <w:gridSpan w:val="2"/>
            <w:vAlign w:val="center"/>
          </w:tcPr>
          <w:p w14:paraId="1323C78B" w14:textId="1D129C5B" w:rsidR="00FA72D2" w:rsidRPr="00B975B4" w:rsidRDefault="00FA72D2" w:rsidP="00FA72D2">
            <w:pPr>
              <w:ind w:left="-57" w:right="-57"/>
              <w:rPr>
                <w:b/>
              </w:rPr>
            </w:pPr>
            <w:r w:rsidRPr="00B975B4">
              <w:rPr>
                <w:b/>
              </w:rPr>
              <w:t>N° REGISTRO</w:t>
            </w:r>
          </w:p>
        </w:tc>
        <w:tc>
          <w:tcPr>
            <w:tcW w:w="1274" w:type="dxa"/>
            <w:gridSpan w:val="2"/>
            <w:vAlign w:val="center"/>
          </w:tcPr>
          <w:p w14:paraId="5EAADEA9" w14:textId="33DE0979" w:rsidR="00FA72D2" w:rsidRPr="00B975B4" w:rsidRDefault="00FA72D2" w:rsidP="00FA72D2">
            <w:pPr>
              <w:ind w:left="-57" w:right="-57"/>
              <w:jc w:val="center"/>
            </w:pPr>
          </w:p>
        </w:tc>
      </w:tr>
      <w:tr w:rsidR="00B975B4" w:rsidRPr="00B975B4" w14:paraId="3DEE0AA8" w14:textId="77777777" w:rsidTr="00FA72D2">
        <w:trPr>
          <w:trHeight w:val="340"/>
          <w:jc w:val="center"/>
        </w:trPr>
        <w:tc>
          <w:tcPr>
            <w:tcW w:w="2552" w:type="dxa"/>
            <w:gridSpan w:val="2"/>
            <w:vMerge w:val="restart"/>
            <w:vAlign w:val="center"/>
          </w:tcPr>
          <w:p w14:paraId="3F658E52" w14:textId="77777777" w:rsidR="00FA72D2" w:rsidRPr="00B975B4" w:rsidRDefault="00FA72D2" w:rsidP="00FA72D2">
            <w:pPr>
              <w:ind w:left="-57" w:right="-57"/>
              <w:jc w:val="center"/>
              <w:rPr>
                <w:b/>
              </w:rPr>
            </w:pPr>
            <w:r w:rsidRPr="00B975B4">
              <w:rPr>
                <w:b/>
              </w:rPr>
              <w:t>N° RELATÓRIO DE ENSAIO</w:t>
            </w:r>
          </w:p>
        </w:tc>
        <w:tc>
          <w:tcPr>
            <w:tcW w:w="1843" w:type="dxa"/>
            <w:vAlign w:val="center"/>
          </w:tcPr>
          <w:p w14:paraId="0BD8F0FA" w14:textId="681E4464" w:rsidR="00FA72D2" w:rsidRPr="00B975B4" w:rsidRDefault="00FA72D2" w:rsidP="00FA72D2">
            <w:pPr>
              <w:ind w:left="-57" w:right="-57"/>
              <w:jc w:val="center"/>
            </w:pPr>
          </w:p>
        </w:tc>
        <w:tc>
          <w:tcPr>
            <w:tcW w:w="415" w:type="dxa"/>
            <w:vAlign w:val="center"/>
          </w:tcPr>
          <w:p w14:paraId="1CA15E0C" w14:textId="75A1A0D0" w:rsidR="00FA72D2" w:rsidRPr="00B975B4" w:rsidRDefault="00FA72D2" w:rsidP="00FA72D2">
            <w:pPr>
              <w:ind w:left="-113" w:right="-113"/>
              <w:jc w:val="center"/>
              <w:rPr>
                <w:b/>
                <w:highlight w:val="yellow"/>
              </w:rPr>
            </w:pPr>
            <w:r w:rsidRPr="00B975B4">
              <w:rPr>
                <w:b/>
              </w:rPr>
              <w:t>MB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FBAA729" w14:textId="17D6E965" w:rsidR="00FA72D2" w:rsidRPr="00B975B4" w:rsidRDefault="00FA72D2" w:rsidP="00FA72D2">
            <w:pPr>
              <w:ind w:left="-57" w:right="-57"/>
              <w:jc w:val="center"/>
            </w:pPr>
          </w:p>
        </w:tc>
        <w:tc>
          <w:tcPr>
            <w:tcW w:w="415" w:type="dxa"/>
            <w:vAlign w:val="center"/>
          </w:tcPr>
          <w:p w14:paraId="36ABD305" w14:textId="78CB3BDB" w:rsidR="00FA72D2" w:rsidRPr="00B975B4" w:rsidRDefault="00FA72D2" w:rsidP="00FA72D2">
            <w:pPr>
              <w:ind w:left="-57" w:right="-57"/>
              <w:jc w:val="center"/>
              <w:rPr>
                <w:b/>
                <w:highlight w:val="yellow"/>
              </w:rPr>
            </w:pPr>
            <w:r w:rsidRPr="00B975B4">
              <w:rPr>
                <w:b/>
              </w:rPr>
              <w:t>FQ</w:t>
            </w:r>
          </w:p>
        </w:tc>
        <w:tc>
          <w:tcPr>
            <w:tcW w:w="416" w:type="dxa"/>
            <w:gridSpan w:val="2"/>
            <w:vAlign w:val="center"/>
          </w:tcPr>
          <w:p w14:paraId="3611C219" w14:textId="17C87199" w:rsidR="00FA72D2" w:rsidRPr="00B975B4" w:rsidRDefault="00FA72D2" w:rsidP="00FA72D2">
            <w:pPr>
              <w:ind w:left="-57" w:right="-57"/>
              <w:jc w:val="center"/>
            </w:pPr>
          </w:p>
        </w:tc>
        <w:tc>
          <w:tcPr>
            <w:tcW w:w="1735" w:type="dxa"/>
            <w:gridSpan w:val="3"/>
            <w:vAlign w:val="center"/>
          </w:tcPr>
          <w:p w14:paraId="624FF88B" w14:textId="77777777" w:rsidR="00FA72D2" w:rsidRPr="00B975B4" w:rsidRDefault="00FA72D2" w:rsidP="00FA72D2">
            <w:pPr>
              <w:ind w:left="-57" w:right="-57"/>
              <w:jc w:val="center"/>
              <w:rPr>
                <w:b/>
              </w:rPr>
            </w:pPr>
            <w:r w:rsidRPr="00B975B4">
              <w:rPr>
                <w:b/>
              </w:rPr>
              <w:t>LABORATÓRIO</w:t>
            </w:r>
          </w:p>
        </w:tc>
        <w:tc>
          <w:tcPr>
            <w:tcW w:w="2696" w:type="dxa"/>
            <w:gridSpan w:val="4"/>
            <w:vAlign w:val="center"/>
          </w:tcPr>
          <w:p w14:paraId="30FEE6EE" w14:textId="2AC48AE7" w:rsidR="00FA72D2" w:rsidRPr="00B975B4" w:rsidRDefault="00FA72D2" w:rsidP="00FA72D2">
            <w:pPr>
              <w:ind w:left="-57" w:right="-57"/>
              <w:jc w:val="center"/>
            </w:pPr>
          </w:p>
        </w:tc>
      </w:tr>
      <w:tr w:rsidR="00B975B4" w:rsidRPr="00B975B4" w14:paraId="686B3B4A" w14:textId="77777777" w:rsidTr="00FA72D2">
        <w:trPr>
          <w:trHeight w:val="340"/>
          <w:jc w:val="center"/>
        </w:trPr>
        <w:tc>
          <w:tcPr>
            <w:tcW w:w="2552" w:type="dxa"/>
            <w:gridSpan w:val="2"/>
            <w:vMerge/>
            <w:vAlign w:val="center"/>
          </w:tcPr>
          <w:p w14:paraId="131C62B5" w14:textId="77777777" w:rsidR="00FA72D2" w:rsidRPr="00B975B4" w:rsidRDefault="00FA72D2" w:rsidP="00FA72D2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430371CD" w14:textId="6C329D92" w:rsidR="00FA72D2" w:rsidRPr="00B975B4" w:rsidRDefault="00FA72D2" w:rsidP="00FA72D2">
            <w:pPr>
              <w:ind w:left="-57" w:right="-57"/>
              <w:jc w:val="center"/>
            </w:pPr>
          </w:p>
        </w:tc>
        <w:tc>
          <w:tcPr>
            <w:tcW w:w="415" w:type="dxa"/>
            <w:vAlign w:val="center"/>
          </w:tcPr>
          <w:p w14:paraId="76319A37" w14:textId="20A95295" w:rsidR="00FA72D2" w:rsidRPr="00B975B4" w:rsidRDefault="00FA72D2" w:rsidP="00FA72D2">
            <w:pPr>
              <w:ind w:left="-113" w:right="-113"/>
              <w:jc w:val="center"/>
              <w:rPr>
                <w:b/>
              </w:rPr>
            </w:pPr>
            <w:r w:rsidRPr="00B975B4">
              <w:rPr>
                <w:b/>
              </w:rPr>
              <w:t>MB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7F61A87" w14:textId="77777777" w:rsidR="00FA72D2" w:rsidRPr="00B975B4" w:rsidRDefault="00FA72D2" w:rsidP="00FA72D2">
            <w:pPr>
              <w:ind w:left="-57" w:right="-57"/>
              <w:jc w:val="center"/>
            </w:pPr>
          </w:p>
        </w:tc>
        <w:tc>
          <w:tcPr>
            <w:tcW w:w="415" w:type="dxa"/>
            <w:vAlign w:val="center"/>
          </w:tcPr>
          <w:p w14:paraId="67649245" w14:textId="1AD1D80D" w:rsidR="00FA72D2" w:rsidRPr="00B975B4" w:rsidRDefault="00FA72D2" w:rsidP="00FA72D2">
            <w:pPr>
              <w:ind w:left="-57" w:right="-57"/>
              <w:jc w:val="center"/>
              <w:rPr>
                <w:b/>
              </w:rPr>
            </w:pPr>
            <w:r w:rsidRPr="00B975B4">
              <w:rPr>
                <w:b/>
              </w:rPr>
              <w:t>FQ</w:t>
            </w:r>
          </w:p>
        </w:tc>
        <w:tc>
          <w:tcPr>
            <w:tcW w:w="416" w:type="dxa"/>
            <w:gridSpan w:val="2"/>
            <w:vAlign w:val="center"/>
          </w:tcPr>
          <w:p w14:paraId="184C4A1E" w14:textId="77777777" w:rsidR="00FA72D2" w:rsidRPr="00B975B4" w:rsidRDefault="00FA72D2" w:rsidP="00FA72D2">
            <w:pPr>
              <w:ind w:left="-57" w:right="-57"/>
              <w:jc w:val="center"/>
            </w:pPr>
          </w:p>
        </w:tc>
        <w:tc>
          <w:tcPr>
            <w:tcW w:w="1735" w:type="dxa"/>
            <w:gridSpan w:val="3"/>
            <w:vAlign w:val="center"/>
          </w:tcPr>
          <w:p w14:paraId="41C42DB3" w14:textId="26DEF716" w:rsidR="00FA72D2" w:rsidRPr="00B975B4" w:rsidRDefault="00FA72D2" w:rsidP="00FA72D2">
            <w:pPr>
              <w:ind w:left="-57" w:right="-57"/>
              <w:jc w:val="center"/>
              <w:rPr>
                <w:b/>
              </w:rPr>
            </w:pPr>
            <w:r w:rsidRPr="00B975B4">
              <w:rPr>
                <w:b/>
              </w:rPr>
              <w:t>LABORATÓRIO</w:t>
            </w:r>
          </w:p>
        </w:tc>
        <w:tc>
          <w:tcPr>
            <w:tcW w:w="2696" w:type="dxa"/>
            <w:gridSpan w:val="4"/>
            <w:vAlign w:val="center"/>
          </w:tcPr>
          <w:p w14:paraId="1E1A0CD6" w14:textId="51119722" w:rsidR="00FA72D2" w:rsidRPr="00B975B4" w:rsidRDefault="00FA72D2" w:rsidP="00FA72D2">
            <w:pPr>
              <w:ind w:left="-57" w:right="-57"/>
              <w:jc w:val="center"/>
            </w:pPr>
          </w:p>
        </w:tc>
      </w:tr>
      <w:tr w:rsidR="00FA72D2" w:rsidRPr="00B975B4" w14:paraId="14D2FAE6" w14:textId="77777777" w:rsidTr="00FA72D2">
        <w:trPr>
          <w:trHeight w:val="340"/>
          <w:jc w:val="center"/>
        </w:trPr>
        <w:tc>
          <w:tcPr>
            <w:tcW w:w="2552" w:type="dxa"/>
            <w:gridSpan w:val="2"/>
            <w:vMerge/>
            <w:vAlign w:val="center"/>
          </w:tcPr>
          <w:p w14:paraId="0A36A498" w14:textId="77777777" w:rsidR="00FA72D2" w:rsidRPr="00B975B4" w:rsidRDefault="00FA72D2" w:rsidP="00FA72D2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6D550553" w14:textId="6CD3E3CC" w:rsidR="00FA72D2" w:rsidRPr="00B975B4" w:rsidRDefault="00FA72D2" w:rsidP="00FA72D2">
            <w:pPr>
              <w:ind w:left="-57" w:right="-57"/>
              <w:jc w:val="center"/>
            </w:pPr>
          </w:p>
        </w:tc>
        <w:tc>
          <w:tcPr>
            <w:tcW w:w="415" w:type="dxa"/>
            <w:vAlign w:val="center"/>
          </w:tcPr>
          <w:p w14:paraId="71BA4480" w14:textId="5A83B958" w:rsidR="00FA72D2" w:rsidRPr="00B975B4" w:rsidRDefault="00FA72D2" w:rsidP="00FA72D2">
            <w:pPr>
              <w:ind w:left="-113" w:right="-113"/>
              <w:jc w:val="center"/>
              <w:rPr>
                <w:b/>
              </w:rPr>
            </w:pPr>
            <w:r w:rsidRPr="00B975B4">
              <w:rPr>
                <w:b/>
              </w:rPr>
              <w:t>MB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1E2CC60" w14:textId="77777777" w:rsidR="00FA72D2" w:rsidRPr="00B975B4" w:rsidRDefault="00FA72D2" w:rsidP="00FA72D2">
            <w:pPr>
              <w:ind w:left="-57" w:right="-57"/>
              <w:jc w:val="center"/>
            </w:pPr>
          </w:p>
        </w:tc>
        <w:tc>
          <w:tcPr>
            <w:tcW w:w="415" w:type="dxa"/>
            <w:vAlign w:val="center"/>
          </w:tcPr>
          <w:p w14:paraId="44C74BAD" w14:textId="0A6A4DDF" w:rsidR="00FA72D2" w:rsidRPr="00B975B4" w:rsidRDefault="00FA72D2" w:rsidP="00FA72D2">
            <w:pPr>
              <w:ind w:left="-57" w:right="-57"/>
              <w:jc w:val="center"/>
              <w:rPr>
                <w:b/>
              </w:rPr>
            </w:pPr>
            <w:r w:rsidRPr="00B975B4">
              <w:rPr>
                <w:b/>
              </w:rPr>
              <w:t>FQ</w:t>
            </w:r>
          </w:p>
        </w:tc>
        <w:tc>
          <w:tcPr>
            <w:tcW w:w="416" w:type="dxa"/>
            <w:gridSpan w:val="2"/>
            <w:vAlign w:val="center"/>
          </w:tcPr>
          <w:p w14:paraId="2CAF0CA8" w14:textId="77777777" w:rsidR="00FA72D2" w:rsidRPr="00B975B4" w:rsidRDefault="00FA72D2" w:rsidP="00FA72D2">
            <w:pPr>
              <w:ind w:left="-57" w:right="-57"/>
              <w:jc w:val="center"/>
            </w:pPr>
          </w:p>
        </w:tc>
        <w:tc>
          <w:tcPr>
            <w:tcW w:w="1735" w:type="dxa"/>
            <w:gridSpan w:val="3"/>
            <w:vAlign w:val="center"/>
          </w:tcPr>
          <w:p w14:paraId="52855695" w14:textId="192D3D98" w:rsidR="00FA72D2" w:rsidRPr="00B975B4" w:rsidRDefault="00FA72D2" w:rsidP="00FA72D2">
            <w:pPr>
              <w:ind w:left="-57" w:right="-57"/>
              <w:jc w:val="center"/>
              <w:rPr>
                <w:b/>
              </w:rPr>
            </w:pPr>
            <w:r w:rsidRPr="00B975B4">
              <w:rPr>
                <w:b/>
              </w:rPr>
              <w:t>LABORATÓRIO</w:t>
            </w:r>
          </w:p>
        </w:tc>
        <w:tc>
          <w:tcPr>
            <w:tcW w:w="2696" w:type="dxa"/>
            <w:gridSpan w:val="4"/>
            <w:vAlign w:val="center"/>
          </w:tcPr>
          <w:p w14:paraId="60576BE4" w14:textId="2ADFDDAD" w:rsidR="00FA72D2" w:rsidRPr="00B975B4" w:rsidRDefault="00FA72D2" w:rsidP="00FA72D2">
            <w:pPr>
              <w:ind w:left="-57" w:right="-57"/>
              <w:jc w:val="center"/>
            </w:pPr>
          </w:p>
        </w:tc>
      </w:tr>
    </w:tbl>
    <w:p w14:paraId="6C68FB5B" w14:textId="77777777" w:rsidR="00C47048" w:rsidRPr="00B975B4" w:rsidRDefault="00C47048" w:rsidP="00C47048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313" w:type="dxa"/>
        <w:jc w:val="center"/>
        <w:tblLayout w:type="fixed"/>
        <w:tblLook w:val="04A0" w:firstRow="1" w:lastRow="0" w:firstColumn="1" w:lastColumn="0" w:noHBand="0" w:noVBand="1"/>
      </w:tblPr>
      <w:tblGrid>
        <w:gridCol w:w="10313"/>
      </w:tblGrid>
      <w:tr w:rsidR="00C47048" w:rsidRPr="00B975B4" w14:paraId="2A387DE5" w14:textId="77777777" w:rsidTr="007838C3">
        <w:trPr>
          <w:trHeight w:val="340"/>
          <w:jc w:val="center"/>
        </w:trPr>
        <w:tc>
          <w:tcPr>
            <w:tcW w:w="10313" w:type="dxa"/>
            <w:tcBorders>
              <w:bottom w:val="single" w:sz="4" w:space="0" w:color="auto"/>
            </w:tcBorders>
            <w:vAlign w:val="center"/>
          </w:tcPr>
          <w:p w14:paraId="5575FB5A" w14:textId="2C0A089C" w:rsidR="00C47048" w:rsidRPr="007838C3" w:rsidRDefault="002843EE" w:rsidP="002843EE">
            <w:pPr>
              <w:spacing w:before="120" w:line="276" w:lineRule="auto"/>
              <w:contextualSpacing/>
              <w:jc w:val="both"/>
              <w:rPr>
                <w:rFonts w:cstheme="minorHAnsi"/>
              </w:rPr>
            </w:pPr>
            <w:r w:rsidRPr="007838C3">
              <w:rPr>
                <w:rFonts w:cstheme="minorHAnsi"/>
              </w:rPr>
              <w:t>A liberação da expedição</w:t>
            </w:r>
            <w:r w:rsidR="00C47048" w:rsidRPr="007838C3">
              <w:rPr>
                <w:rFonts w:cstheme="minorHAnsi"/>
              </w:rPr>
              <w:t xml:space="preserve"> </w:t>
            </w:r>
            <w:r w:rsidRPr="007838C3">
              <w:rPr>
                <w:rFonts w:cstheme="minorHAnsi"/>
              </w:rPr>
              <w:t xml:space="preserve">dar-se-á </w:t>
            </w:r>
            <w:r w:rsidRPr="007838C3">
              <w:rPr>
                <w:rFonts w:cstheme="minorHAnsi"/>
                <w:lang w:val="pt-PT"/>
              </w:rPr>
              <w:t>quando constatada a inexistência ou a cessação da causa que motivou a adoção da medida cautelar.</w:t>
            </w:r>
          </w:p>
        </w:tc>
      </w:tr>
    </w:tbl>
    <w:p w14:paraId="544277A2" w14:textId="77777777" w:rsidR="00C47048" w:rsidRPr="00B975B4" w:rsidRDefault="00C47048" w:rsidP="00C47048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5193"/>
        <w:gridCol w:w="851"/>
        <w:gridCol w:w="1892"/>
      </w:tblGrid>
      <w:tr w:rsidR="00B975B4" w:rsidRPr="00B975B4" w14:paraId="6C72824C" w14:textId="77777777" w:rsidTr="00D66BE7">
        <w:trPr>
          <w:trHeight w:val="1417"/>
          <w:jc w:val="center"/>
        </w:trPr>
        <w:tc>
          <w:tcPr>
            <w:tcW w:w="2552" w:type="dxa"/>
            <w:vAlign w:val="center"/>
          </w:tcPr>
          <w:p w14:paraId="14F45998" w14:textId="79961290" w:rsidR="00C47048" w:rsidRPr="00B975B4" w:rsidRDefault="00C47048" w:rsidP="00750C25">
            <w:pPr>
              <w:ind w:left="-57" w:right="-57"/>
              <w:jc w:val="center"/>
              <w:rPr>
                <w:b/>
              </w:rPr>
            </w:pPr>
            <w:r w:rsidRPr="00B975B4">
              <w:rPr>
                <w:b/>
              </w:rPr>
              <w:t>M</w:t>
            </w:r>
            <w:r w:rsidR="00D66BE7" w:rsidRPr="00B975B4">
              <w:rPr>
                <w:b/>
              </w:rPr>
              <w:t>É</w:t>
            </w:r>
            <w:r w:rsidRPr="00B975B4">
              <w:rPr>
                <w:b/>
              </w:rPr>
              <w:t>DICO VETERINÁRIO OFICIAL</w:t>
            </w:r>
          </w:p>
          <w:p w14:paraId="7D1DEA97" w14:textId="77777777" w:rsidR="00C47048" w:rsidRPr="00B975B4" w:rsidRDefault="00C47048" w:rsidP="00750C25">
            <w:pPr>
              <w:ind w:left="-57" w:right="-57"/>
              <w:jc w:val="center"/>
              <w:rPr>
                <w:b/>
              </w:rPr>
            </w:pPr>
            <w:r w:rsidRPr="00B975B4">
              <w:rPr>
                <w:b/>
                <w:sz w:val="16"/>
              </w:rPr>
              <w:t>(ASSINATURA E CARIMBO)</w:t>
            </w:r>
          </w:p>
        </w:tc>
        <w:tc>
          <w:tcPr>
            <w:tcW w:w="7936" w:type="dxa"/>
            <w:gridSpan w:val="3"/>
            <w:vAlign w:val="center"/>
          </w:tcPr>
          <w:p w14:paraId="7D52CC3F" w14:textId="69480605" w:rsidR="006033F3" w:rsidRPr="00B975B4" w:rsidRDefault="006033F3" w:rsidP="002843EE"/>
        </w:tc>
      </w:tr>
      <w:tr w:rsidR="00C47048" w:rsidRPr="00B975B4" w14:paraId="796954FC" w14:textId="77777777" w:rsidTr="00D66BE7">
        <w:trPr>
          <w:trHeight w:val="1417"/>
          <w:jc w:val="center"/>
        </w:trPr>
        <w:tc>
          <w:tcPr>
            <w:tcW w:w="2552" w:type="dxa"/>
            <w:vAlign w:val="center"/>
          </w:tcPr>
          <w:p w14:paraId="7FFD8FB9" w14:textId="77777777" w:rsidR="00C47048" w:rsidRPr="00B975B4" w:rsidRDefault="00C47048" w:rsidP="00750C25">
            <w:pPr>
              <w:ind w:left="-57" w:right="-57"/>
              <w:jc w:val="center"/>
              <w:rPr>
                <w:b/>
              </w:rPr>
            </w:pPr>
            <w:r w:rsidRPr="00B975B4">
              <w:rPr>
                <w:b/>
              </w:rPr>
              <w:t>ESTABELECIMENTO</w:t>
            </w:r>
          </w:p>
        </w:tc>
        <w:tc>
          <w:tcPr>
            <w:tcW w:w="5193" w:type="dxa"/>
            <w:vAlign w:val="center"/>
          </w:tcPr>
          <w:p w14:paraId="5E55663B" w14:textId="77777777" w:rsidR="00C47048" w:rsidRPr="00B975B4" w:rsidRDefault="00C47048" w:rsidP="00750C25">
            <w:pPr>
              <w:jc w:val="center"/>
            </w:pPr>
          </w:p>
        </w:tc>
        <w:tc>
          <w:tcPr>
            <w:tcW w:w="851" w:type="dxa"/>
            <w:vAlign w:val="center"/>
          </w:tcPr>
          <w:p w14:paraId="0D3FD3BB" w14:textId="77777777" w:rsidR="00C47048" w:rsidRPr="00B975B4" w:rsidRDefault="00C47048" w:rsidP="00750C25">
            <w:pPr>
              <w:jc w:val="center"/>
              <w:rPr>
                <w:b/>
              </w:rPr>
            </w:pPr>
            <w:r w:rsidRPr="00B975B4">
              <w:rPr>
                <w:b/>
              </w:rPr>
              <w:t>DATA</w:t>
            </w:r>
          </w:p>
        </w:tc>
        <w:tc>
          <w:tcPr>
            <w:tcW w:w="1892" w:type="dxa"/>
            <w:vAlign w:val="center"/>
          </w:tcPr>
          <w:p w14:paraId="64AA6ECB" w14:textId="77777777" w:rsidR="00C47048" w:rsidRPr="00B975B4" w:rsidRDefault="00C47048" w:rsidP="00750C25">
            <w:pPr>
              <w:jc w:val="center"/>
            </w:pPr>
          </w:p>
        </w:tc>
      </w:tr>
    </w:tbl>
    <w:p w14:paraId="5E9B99E1" w14:textId="38C396E9" w:rsidR="00FD42DE" w:rsidRPr="00B975B4" w:rsidRDefault="00FD42DE" w:rsidP="002234AD">
      <w:pPr>
        <w:rPr>
          <w:sz w:val="24"/>
          <w:szCs w:val="24"/>
        </w:rPr>
      </w:pPr>
    </w:p>
    <w:sectPr w:rsidR="00FD42DE" w:rsidRPr="00B975B4" w:rsidSect="001B7769">
      <w:headerReference w:type="default" r:id="rId9"/>
      <w:footerReference w:type="default" r:id="rId10"/>
      <w:headerReference w:type="first" r:id="rId11"/>
      <w:type w:val="continuous"/>
      <w:pgSz w:w="11906" w:h="16838"/>
      <w:pgMar w:top="567" w:right="567" w:bottom="851" w:left="851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2D684" w14:textId="77777777" w:rsidR="001A1578" w:rsidRDefault="001A1578" w:rsidP="00005C23">
      <w:pPr>
        <w:spacing w:after="0" w:line="240" w:lineRule="auto"/>
      </w:pPr>
      <w:r>
        <w:separator/>
      </w:r>
    </w:p>
  </w:endnote>
  <w:endnote w:type="continuationSeparator" w:id="0">
    <w:p w14:paraId="592F5F1B" w14:textId="77777777" w:rsidR="001A1578" w:rsidRDefault="001A1578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088484"/>
      <w:docPartObj>
        <w:docPartGallery w:val="Page Numbers (Bottom of Page)"/>
        <w:docPartUnique/>
      </w:docPartObj>
    </w:sdtPr>
    <w:sdtEndPr/>
    <w:sdtContent>
      <w:p w14:paraId="6C967669" w14:textId="77777777" w:rsidR="001B7769" w:rsidRDefault="001B776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3F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1986B" w14:textId="77777777" w:rsidR="001A1578" w:rsidRDefault="001A1578" w:rsidP="00005C23">
      <w:pPr>
        <w:spacing w:after="0" w:line="240" w:lineRule="auto"/>
      </w:pPr>
      <w:r>
        <w:separator/>
      </w:r>
    </w:p>
  </w:footnote>
  <w:footnote w:type="continuationSeparator" w:id="0">
    <w:p w14:paraId="5674B357" w14:textId="77777777" w:rsidR="001A1578" w:rsidRDefault="001A1578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3778F1" w:rsidRPr="00EE64E0" w14:paraId="4BCADBE0" w14:textId="77777777" w:rsidTr="002234AD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7B2BFF87" w14:textId="4D2F232E" w:rsidR="003778F1" w:rsidRPr="002367F3" w:rsidRDefault="003778F1" w:rsidP="002234AD">
          <w:pPr>
            <w:jc w:val="center"/>
            <w:rPr>
              <w:color w:val="A6A6A6" w:themeColor="background1" w:themeShade="A6"/>
            </w:rPr>
          </w:pPr>
          <w:bookmarkStart w:id="1" w:name="_Hlk43292168"/>
          <w:bookmarkStart w:id="2" w:name="_Hlk43292169"/>
          <w:bookmarkStart w:id="3" w:name="_Hlk45542331"/>
          <w:bookmarkStart w:id="4" w:name="_Hlk45542332"/>
          <w:bookmarkStart w:id="5" w:name="_Hlk45542333"/>
          <w:bookmarkStart w:id="6" w:name="_Hlk45542334"/>
          <w:bookmarkStart w:id="7" w:name="_Hlk45542335"/>
          <w:bookmarkStart w:id="8" w:name="_Hlk45542336"/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6F2E2F13" wp14:editId="208309EA">
                <wp:extent cx="413212" cy="540000"/>
                <wp:effectExtent l="0" t="0" r="6350" b="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61F6DF11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56D88749" w14:textId="77777777" w:rsidR="003778F1" w:rsidRPr="002234AD" w:rsidRDefault="003778F1" w:rsidP="003778F1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2234AD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</w:tc>
    </w:tr>
    <w:tr w:rsidR="003778F1" w:rsidRPr="00EE64E0" w14:paraId="56EDB3E9" w14:textId="77777777" w:rsidTr="006033F3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406210D8" w14:textId="77777777" w:rsidR="003778F1" w:rsidRPr="002367F3" w:rsidRDefault="003778F1" w:rsidP="003778F1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D2CFA99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 w:rsidR="000068D9"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PECUÁRIA E DESENVOLVIMENTO RURAL</w:t>
          </w:r>
        </w:p>
      </w:tc>
      <w:tc>
        <w:tcPr>
          <w:tcW w:w="153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1196880A" w14:textId="2F6C13D8" w:rsidR="003778F1" w:rsidRPr="002234AD" w:rsidRDefault="006033F3" w:rsidP="003778F1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</w:t>
          </w:r>
        </w:p>
      </w:tc>
    </w:tr>
    <w:tr w:rsidR="003778F1" w:rsidRPr="00EE64E0" w14:paraId="552EABB2" w14:textId="77777777" w:rsidTr="00FD42DE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781BC809" w14:textId="77777777"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CD5EBAB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DEPARTAMENTO DE DEFESA AGROPECUÁRIA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15BED644" w14:textId="77777777" w:rsidR="003778F1" w:rsidRPr="002234AD" w:rsidRDefault="003778F1" w:rsidP="003778F1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  <w:r w:rsidRPr="002234AD">
            <w:rPr>
              <w:b/>
              <w:color w:val="BFBFBF" w:themeColor="background1" w:themeShade="BF"/>
              <w:sz w:val="16"/>
              <w:szCs w:val="18"/>
            </w:rPr>
            <w:t>VERSÃO MANUAL</w:t>
          </w:r>
        </w:p>
      </w:tc>
    </w:tr>
    <w:tr w:rsidR="003778F1" w:rsidRPr="00EE64E0" w14:paraId="6532101D" w14:textId="77777777" w:rsidTr="00FD42DE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7A7D9FF5" w14:textId="77777777"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6E611B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6590203F" w14:textId="77777777" w:rsidR="003778F1" w:rsidRPr="002234AD" w:rsidRDefault="003778F1" w:rsidP="003778F1">
          <w:pPr>
            <w:jc w:val="center"/>
            <w:rPr>
              <w:color w:val="BFBFBF" w:themeColor="background1" w:themeShade="BF"/>
              <w:sz w:val="16"/>
              <w:szCs w:val="18"/>
            </w:rPr>
          </w:pPr>
          <w:r w:rsidRPr="002234AD">
            <w:rPr>
              <w:color w:val="BFBFBF" w:themeColor="background1" w:themeShade="BF"/>
              <w:sz w:val="16"/>
              <w:szCs w:val="18"/>
            </w:rPr>
            <w:t>5.0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</w:tbl>
  <w:p w14:paraId="4CA112B5" w14:textId="77777777" w:rsidR="00005C23" w:rsidRPr="00934223" w:rsidRDefault="00005C23" w:rsidP="00005C23">
    <w:pPr>
      <w:pStyle w:val="Cabealho"/>
      <w:rPr>
        <w:sz w:val="8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4A0EA8" w:rsidRPr="00EE64E0" w14:paraId="54D2E0EC" w14:textId="77777777" w:rsidTr="00616202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18B345AB" w14:textId="77777777" w:rsidR="004A0EA8" w:rsidRPr="002367F3" w:rsidRDefault="004A0EA8" w:rsidP="00616202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3BC2BECD" wp14:editId="68E09FE2">
                <wp:extent cx="413212" cy="540000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3084613A" w14:textId="77777777" w:rsidR="004A0EA8" w:rsidRPr="007B1FCC" w:rsidRDefault="004A0EA8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vMerge w:val="restart"/>
          <w:tcBorders>
            <w:left w:val="single" w:sz="4" w:space="0" w:color="auto"/>
          </w:tcBorders>
          <w:vAlign w:val="center"/>
        </w:tcPr>
        <w:p w14:paraId="0CA4CE7C" w14:textId="77777777" w:rsidR="004A0EA8" w:rsidRPr="002234AD" w:rsidRDefault="004A0EA8" w:rsidP="001B7769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2234AD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  <w:p w14:paraId="6192B912" w14:textId="6874E0A9" w:rsidR="004A0EA8" w:rsidRPr="002234AD" w:rsidRDefault="004A0EA8" w:rsidP="001B7769">
          <w:pPr>
            <w:tabs>
              <w:tab w:val="left" w:pos="451"/>
              <w:tab w:val="center" w:pos="672"/>
            </w:tabs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</w:t>
          </w:r>
          <w:r w:rsidR="00825EA3">
            <w:rPr>
              <w:rFonts w:cs="Arial"/>
              <w:color w:val="BFBFBF" w:themeColor="background1" w:themeShade="BF"/>
              <w:sz w:val="16"/>
              <w:szCs w:val="18"/>
            </w:rPr>
            <w:t>IV</w:t>
          </w:r>
        </w:p>
      </w:tc>
    </w:tr>
    <w:tr w:rsidR="004A0EA8" w:rsidRPr="00EE64E0" w14:paraId="0754643D" w14:textId="77777777" w:rsidTr="006033F3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390BA177" w14:textId="77777777" w:rsidR="004A0EA8" w:rsidRPr="002367F3" w:rsidRDefault="004A0EA8" w:rsidP="001B7769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E3E2302" w14:textId="77777777" w:rsidR="004A0EA8" w:rsidRPr="007B1FCC" w:rsidRDefault="004A0EA8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PECUÁRIA E DESENVOLVIMENTO RURAL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14:paraId="00D1AFDD" w14:textId="5DB53AFC" w:rsidR="004A0EA8" w:rsidRPr="002234AD" w:rsidRDefault="004A0EA8" w:rsidP="001B7769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</w:p>
      </w:tc>
    </w:tr>
    <w:tr w:rsidR="004A0EA8" w:rsidRPr="00EE64E0" w14:paraId="43763198" w14:textId="77777777" w:rsidTr="00FD42DE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4B963F6B" w14:textId="77777777" w:rsidR="004A0EA8" w:rsidRPr="002367F3" w:rsidRDefault="004A0EA8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E0BC73F" w14:textId="77777777" w:rsidR="004A0EA8" w:rsidRPr="007B1FCC" w:rsidRDefault="004A0EA8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DEPARTAMENTO DE DEFESA AGROPECUÁRIA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04E7961B" w14:textId="00B62640" w:rsidR="004A0EA8" w:rsidRPr="002234AD" w:rsidRDefault="004A0EA8" w:rsidP="001B7769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</w:p>
      </w:tc>
    </w:tr>
    <w:tr w:rsidR="004A0EA8" w:rsidRPr="00EE64E0" w14:paraId="622178BB" w14:textId="77777777" w:rsidTr="00FD42DE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28597F5E" w14:textId="77777777" w:rsidR="004A0EA8" w:rsidRPr="002367F3" w:rsidRDefault="004A0EA8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C780940" w14:textId="77777777" w:rsidR="004A0EA8" w:rsidRPr="007B1FCC" w:rsidRDefault="004A0EA8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74079664" w14:textId="66E60624" w:rsidR="004A0EA8" w:rsidRPr="002234AD" w:rsidRDefault="004A0EA8" w:rsidP="001B7769">
          <w:pPr>
            <w:jc w:val="center"/>
            <w:rPr>
              <w:color w:val="BFBFBF" w:themeColor="background1" w:themeShade="BF"/>
              <w:sz w:val="16"/>
              <w:szCs w:val="18"/>
            </w:rPr>
          </w:pPr>
        </w:p>
      </w:tc>
    </w:tr>
  </w:tbl>
  <w:p w14:paraId="39218842" w14:textId="77777777" w:rsidR="001B7769" w:rsidRPr="001B7769" w:rsidRDefault="001B7769" w:rsidP="001B7769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781A"/>
    <w:multiLevelType w:val="hybridMultilevel"/>
    <w:tmpl w:val="800CC69E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32819"/>
    <w:multiLevelType w:val="hybridMultilevel"/>
    <w:tmpl w:val="740C660E"/>
    <w:lvl w:ilvl="0" w:tplc="31E22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47E4D"/>
    <w:multiLevelType w:val="hybridMultilevel"/>
    <w:tmpl w:val="49084338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48"/>
    <w:rsid w:val="00005C23"/>
    <w:rsid w:val="000068D9"/>
    <w:rsid w:val="00013AD5"/>
    <w:rsid w:val="00015F60"/>
    <w:rsid w:val="00033AD0"/>
    <w:rsid w:val="0004094A"/>
    <w:rsid w:val="00046248"/>
    <w:rsid w:val="00057E6D"/>
    <w:rsid w:val="00071CB6"/>
    <w:rsid w:val="000741BF"/>
    <w:rsid w:val="000D732E"/>
    <w:rsid w:val="000E094E"/>
    <w:rsid w:val="000E7EC6"/>
    <w:rsid w:val="00132E4F"/>
    <w:rsid w:val="00147A93"/>
    <w:rsid w:val="001560FE"/>
    <w:rsid w:val="00163790"/>
    <w:rsid w:val="001A1578"/>
    <w:rsid w:val="001A1D62"/>
    <w:rsid w:val="001A32A4"/>
    <w:rsid w:val="001B4866"/>
    <w:rsid w:val="001B7769"/>
    <w:rsid w:val="001E1AD0"/>
    <w:rsid w:val="002234AD"/>
    <w:rsid w:val="002367F3"/>
    <w:rsid w:val="002843EE"/>
    <w:rsid w:val="00291AF8"/>
    <w:rsid w:val="002A60A0"/>
    <w:rsid w:val="002B2431"/>
    <w:rsid w:val="003558E9"/>
    <w:rsid w:val="00355B4F"/>
    <w:rsid w:val="00357892"/>
    <w:rsid w:val="00361E16"/>
    <w:rsid w:val="00364578"/>
    <w:rsid w:val="003778F1"/>
    <w:rsid w:val="00384CAC"/>
    <w:rsid w:val="003F2B29"/>
    <w:rsid w:val="003F6FD1"/>
    <w:rsid w:val="004219AA"/>
    <w:rsid w:val="00435FE0"/>
    <w:rsid w:val="00461A64"/>
    <w:rsid w:val="004653C6"/>
    <w:rsid w:val="00477370"/>
    <w:rsid w:val="00492BF2"/>
    <w:rsid w:val="004A0EA8"/>
    <w:rsid w:val="004B5653"/>
    <w:rsid w:val="004E5DEB"/>
    <w:rsid w:val="005B27D7"/>
    <w:rsid w:val="005D1021"/>
    <w:rsid w:val="005D6F92"/>
    <w:rsid w:val="006033F3"/>
    <w:rsid w:val="00614DAB"/>
    <w:rsid w:val="00616202"/>
    <w:rsid w:val="00632BEA"/>
    <w:rsid w:val="00663726"/>
    <w:rsid w:val="006A7815"/>
    <w:rsid w:val="006C13E8"/>
    <w:rsid w:val="006C2EDA"/>
    <w:rsid w:val="006C73D7"/>
    <w:rsid w:val="006E1620"/>
    <w:rsid w:val="006E2DB4"/>
    <w:rsid w:val="006F2FAE"/>
    <w:rsid w:val="0072042C"/>
    <w:rsid w:val="00757E2F"/>
    <w:rsid w:val="0076168A"/>
    <w:rsid w:val="0076257C"/>
    <w:rsid w:val="00766A41"/>
    <w:rsid w:val="007734DD"/>
    <w:rsid w:val="007838C3"/>
    <w:rsid w:val="007954BC"/>
    <w:rsid w:val="007B55AC"/>
    <w:rsid w:val="00825EA3"/>
    <w:rsid w:val="008723A9"/>
    <w:rsid w:val="00872CFD"/>
    <w:rsid w:val="008B1B32"/>
    <w:rsid w:val="008C6A52"/>
    <w:rsid w:val="008F18E7"/>
    <w:rsid w:val="00901432"/>
    <w:rsid w:val="009257C8"/>
    <w:rsid w:val="00934223"/>
    <w:rsid w:val="009677EB"/>
    <w:rsid w:val="009848E8"/>
    <w:rsid w:val="009A21E5"/>
    <w:rsid w:val="009A54B4"/>
    <w:rsid w:val="00A0118C"/>
    <w:rsid w:val="00A26B2F"/>
    <w:rsid w:val="00A42A7F"/>
    <w:rsid w:val="00A52C86"/>
    <w:rsid w:val="00A80132"/>
    <w:rsid w:val="00AE3A4D"/>
    <w:rsid w:val="00AF22E8"/>
    <w:rsid w:val="00B339DB"/>
    <w:rsid w:val="00B4149B"/>
    <w:rsid w:val="00B434A1"/>
    <w:rsid w:val="00B61951"/>
    <w:rsid w:val="00B63A0B"/>
    <w:rsid w:val="00B975B4"/>
    <w:rsid w:val="00BD7A74"/>
    <w:rsid w:val="00BF342B"/>
    <w:rsid w:val="00C0255B"/>
    <w:rsid w:val="00C47048"/>
    <w:rsid w:val="00C478FE"/>
    <w:rsid w:val="00C747D6"/>
    <w:rsid w:val="00C87725"/>
    <w:rsid w:val="00CE0450"/>
    <w:rsid w:val="00D3443E"/>
    <w:rsid w:val="00D66BE7"/>
    <w:rsid w:val="00D73B0D"/>
    <w:rsid w:val="00D7716F"/>
    <w:rsid w:val="00D84A4A"/>
    <w:rsid w:val="00D85DDF"/>
    <w:rsid w:val="00D935F0"/>
    <w:rsid w:val="00DA3AC2"/>
    <w:rsid w:val="00DB2BAB"/>
    <w:rsid w:val="00DC6E8A"/>
    <w:rsid w:val="00DF5A7E"/>
    <w:rsid w:val="00E02532"/>
    <w:rsid w:val="00E145EA"/>
    <w:rsid w:val="00E32836"/>
    <w:rsid w:val="00E565A5"/>
    <w:rsid w:val="00E57608"/>
    <w:rsid w:val="00E82135"/>
    <w:rsid w:val="00E8690E"/>
    <w:rsid w:val="00E94A10"/>
    <w:rsid w:val="00EA7A19"/>
    <w:rsid w:val="00ED39B5"/>
    <w:rsid w:val="00EE64E0"/>
    <w:rsid w:val="00F004B0"/>
    <w:rsid w:val="00F139DD"/>
    <w:rsid w:val="00F72FE5"/>
    <w:rsid w:val="00FA72D2"/>
    <w:rsid w:val="00FB1900"/>
    <w:rsid w:val="00FD42DE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1DF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048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048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\OneDrive\Documentos\Modelos%20Personalizados%20do%20Office\ANEXOS%20MANUAL%20SEAPDR%20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176B0-C49F-4ABC-AA7D-26CC68F5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MANUAL SEAPDR 2020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Souza</dc:creator>
  <cp:lastModifiedBy>Cíntia Bisogno Andrade</cp:lastModifiedBy>
  <cp:revision>3</cp:revision>
  <cp:lastPrinted>2020-07-13T18:22:00Z</cp:lastPrinted>
  <dcterms:created xsi:type="dcterms:W3CDTF">2024-04-22T19:27:00Z</dcterms:created>
  <dcterms:modified xsi:type="dcterms:W3CDTF">2024-04-22T19:28:00Z</dcterms:modified>
</cp:coreProperties>
</file>