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14:paraId="1FA31810" w14:textId="77777777" w:rsidTr="009840B8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7AEAE012" w14:textId="205687B0" w:rsidR="00372F3E" w:rsidRPr="001454CA" w:rsidRDefault="00B825DF" w:rsidP="006153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REQUISIÇÃO PARA ANÁLISE OFICIAL DE </w:t>
            </w:r>
            <w:r w:rsidR="005D4B33">
              <w:rPr>
                <w:b/>
                <w:sz w:val="24"/>
              </w:rPr>
              <w:t>PRODUTOS</w:t>
            </w:r>
          </w:p>
        </w:tc>
      </w:tr>
    </w:tbl>
    <w:p w14:paraId="33AF627C" w14:textId="77777777" w:rsidR="00372F3E" w:rsidRPr="00372F3E" w:rsidRDefault="00372F3E" w:rsidP="00372F3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523"/>
        <w:gridCol w:w="3544"/>
        <w:gridCol w:w="1417"/>
        <w:gridCol w:w="3006"/>
      </w:tblGrid>
      <w:tr w:rsidR="007F5FBD" w:rsidRPr="001454CA" w14:paraId="599EAEB6" w14:textId="77777777" w:rsidTr="009840B8">
        <w:trPr>
          <w:trHeight w:val="34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7C521B7C" w14:textId="6869C278" w:rsidR="007F5FBD" w:rsidRPr="001454CA" w:rsidRDefault="007F5FBD" w:rsidP="007F5FBD">
            <w:pPr>
              <w:ind w:left="-57" w:right="-57"/>
              <w:jc w:val="center"/>
              <w:rPr>
                <w:b/>
              </w:rPr>
            </w:pPr>
            <w:r w:rsidRPr="001454CA">
              <w:rPr>
                <w:b/>
              </w:rPr>
              <w:t>SIE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4F5696B" w14:textId="1CF3C215" w:rsidR="007F5FBD" w:rsidRPr="00034BC1" w:rsidRDefault="007F5FBD" w:rsidP="007F5FBD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DA1401" w14:textId="05D95F1F" w:rsidR="007F5FBD" w:rsidRPr="001454CA" w:rsidRDefault="007F5FBD" w:rsidP="007F5FBD">
            <w:pPr>
              <w:jc w:val="center"/>
              <w:rPr>
                <w:b/>
              </w:rPr>
            </w:pPr>
            <w:r>
              <w:rPr>
                <w:b/>
              </w:rPr>
              <w:t>CNPJ/CPF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1A3E0DA8" w14:textId="4E6958B9" w:rsidR="007F5FBD" w:rsidRPr="001454CA" w:rsidRDefault="007F5FBD" w:rsidP="007F5FBD">
            <w:pPr>
              <w:jc w:val="center"/>
            </w:pPr>
          </w:p>
        </w:tc>
      </w:tr>
      <w:tr w:rsidR="007F5FBD" w:rsidRPr="001454CA" w14:paraId="41B67486" w14:textId="77777777" w:rsidTr="009840B8">
        <w:trPr>
          <w:trHeight w:val="34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37A15D4D" w14:textId="6847AD9A" w:rsidR="007F5FBD" w:rsidRPr="001454CA" w:rsidRDefault="007F5FBD" w:rsidP="007F5FBD">
            <w:pPr>
              <w:ind w:left="-57" w:right="-57"/>
              <w:jc w:val="center"/>
              <w:rPr>
                <w:b/>
              </w:rPr>
            </w:pPr>
            <w:r w:rsidRPr="001454CA">
              <w:rPr>
                <w:b/>
              </w:rPr>
              <w:t>ESTABELECIMENTO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vAlign w:val="center"/>
          </w:tcPr>
          <w:p w14:paraId="44851D00" w14:textId="3A7D9AC8" w:rsidR="007F5FBD" w:rsidRPr="001454CA" w:rsidRDefault="007F5FBD" w:rsidP="007F5FBD">
            <w:pPr>
              <w:jc w:val="center"/>
            </w:pPr>
          </w:p>
        </w:tc>
      </w:tr>
      <w:tr w:rsidR="007F5FBD" w:rsidRPr="001454CA" w14:paraId="318411A7" w14:textId="77777777" w:rsidTr="009840B8">
        <w:trPr>
          <w:trHeight w:val="34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0FA10542" w14:textId="556FFC45" w:rsidR="007F5FBD" w:rsidRPr="001454CA" w:rsidRDefault="007F5FBD" w:rsidP="007F5FBD">
            <w:pPr>
              <w:ind w:left="-57" w:right="-57"/>
              <w:jc w:val="center"/>
              <w:rPr>
                <w:b/>
              </w:rPr>
            </w:pPr>
            <w:r w:rsidRPr="001454CA">
              <w:rPr>
                <w:b/>
              </w:rPr>
              <w:t>ENDEREÇO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vAlign w:val="center"/>
          </w:tcPr>
          <w:p w14:paraId="2F5380E1" w14:textId="7FA7C1DF" w:rsidR="007F5FBD" w:rsidRPr="001454CA" w:rsidRDefault="007F5FBD" w:rsidP="007F5FBD">
            <w:pPr>
              <w:jc w:val="center"/>
            </w:pPr>
          </w:p>
        </w:tc>
      </w:tr>
      <w:tr w:rsidR="007F5FBD" w:rsidRPr="001454CA" w14:paraId="6BC583B1" w14:textId="77777777" w:rsidTr="009840B8">
        <w:trPr>
          <w:trHeight w:val="340"/>
          <w:jc w:val="center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32A60C4F" w14:textId="28FABACD" w:rsidR="007F5FBD" w:rsidRPr="001454CA" w:rsidRDefault="007F5FBD" w:rsidP="007F5FBD">
            <w:pPr>
              <w:ind w:left="-57" w:right="-57"/>
              <w:jc w:val="center"/>
              <w:rPr>
                <w:b/>
              </w:rPr>
            </w:pPr>
            <w:r w:rsidRPr="001454CA">
              <w:rPr>
                <w:b/>
              </w:rPr>
              <w:t>MUNICÍPIO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vAlign w:val="center"/>
          </w:tcPr>
          <w:p w14:paraId="273307F8" w14:textId="61C57255" w:rsidR="007F5FBD" w:rsidRPr="001454CA" w:rsidRDefault="007F5FBD" w:rsidP="007F5FBD">
            <w:pPr>
              <w:jc w:val="center"/>
            </w:pPr>
          </w:p>
        </w:tc>
      </w:tr>
    </w:tbl>
    <w:p w14:paraId="6A6200A4" w14:textId="77777777" w:rsidR="00372F3E" w:rsidRPr="00372F3E" w:rsidRDefault="00372F3E" w:rsidP="00372F3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2014"/>
        <w:gridCol w:w="1418"/>
        <w:gridCol w:w="737"/>
        <w:gridCol w:w="397"/>
        <w:gridCol w:w="679"/>
        <w:gridCol w:w="625"/>
        <w:gridCol w:w="425"/>
        <w:gridCol w:w="397"/>
        <w:gridCol w:w="2549"/>
        <w:gridCol w:w="427"/>
      </w:tblGrid>
      <w:tr w:rsidR="00372F3E" w:rsidRPr="001454CA" w14:paraId="7441F778" w14:textId="77777777" w:rsidTr="00314BD9">
        <w:trPr>
          <w:trHeight w:val="340"/>
          <w:jc w:val="center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FDA" w14:textId="77777777" w:rsidR="00372F3E" w:rsidRPr="001454CA" w:rsidRDefault="00372F3E" w:rsidP="00615376">
            <w:pPr>
              <w:jc w:val="center"/>
              <w:rPr>
                <w:b/>
              </w:rPr>
            </w:pPr>
            <w:r>
              <w:rPr>
                <w:b/>
              </w:rPr>
              <w:t>ANÁLISES SOLICITADAS</w:t>
            </w:r>
          </w:p>
        </w:tc>
      </w:tr>
      <w:tr w:rsidR="00372F3E" w14:paraId="53A97EB0" w14:textId="77777777" w:rsidTr="00314BD9">
        <w:trPr>
          <w:trHeight w:val="340"/>
          <w:jc w:val="center"/>
        </w:trPr>
        <w:tc>
          <w:tcPr>
            <w:tcW w:w="53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A3C4" w14:textId="77777777" w:rsidR="00372F3E" w:rsidRDefault="00372F3E" w:rsidP="00615376">
            <w:pPr>
              <w:jc w:val="center"/>
              <w:rPr>
                <w:b/>
              </w:rPr>
            </w:pPr>
            <w:r>
              <w:rPr>
                <w:b/>
              </w:rPr>
              <w:t>MICROBIOLÓGICAS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2B4" w14:textId="77777777" w:rsidR="00372F3E" w:rsidRDefault="00372F3E" w:rsidP="00615376">
            <w:pPr>
              <w:jc w:val="center"/>
              <w:rPr>
                <w:b/>
              </w:rPr>
            </w:pPr>
            <w:r>
              <w:rPr>
                <w:b/>
              </w:rPr>
              <w:t>FÍSICO-QUÍMICAS</w:t>
            </w:r>
          </w:p>
        </w:tc>
      </w:tr>
      <w:tr w:rsidR="007F5FBD" w:rsidRPr="00A12A46" w14:paraId="5B9A4DD3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3F9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B3FBA" w14:textId="59AFD586" w:rsidR="007F5FBD" w:rsidRPr="00A12A46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159C">
              <w:rPr>
                <w:rFonts w:ascii="Calibri" w:hAnsi="Calibri" w:cs="Arial"/>
                <w:b/>
                <w:sz w:val="20"/>
                <w:szCs w:val="20"/>
              </w:rPr>
              <w:t>AERÓBIOS MESÓFILOS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7500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D3DD7" w14:textId="0252751E" w:rsidR="007F5FBD" w:rsidRPr="00A12A46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 xml:space="preserve">ÁCIDO SÓRBICO E/OU SORBATO </w:t>
            </w:r>
          </w:p>
        </w:tc>
      </w:tr>
      <w:tr w:rsidR="007F5FBD" w:rsidRPr="00A12A46" w14:paraId="3C34F2D6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8712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29B33" w14:textId="7CE51009" w:rsidR="007F5FBD" w:rsidRPr="00A12A46" w:rsidRDefault="007F5FBD" w:rsidP="007F5FBD">
            <w:pPr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4F159C">
              <w:rPr>
                <w:rFonts w:ascii="Calibri" w:hAnsi="Calibri" w:cs="Arial"/>
                <w:b/>
                <w:sz w:val="20"/>
                <w:szCs w:val="20"/>
              </w:rPr>
              <w:t xml:space="preserve">BACILLUS CEREUS/g 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F51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61D76" w14:textId="2D5D16E5" w:rsidR="007F5FBD" w:rsidRPr="00A12A46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 xml:space="preserve">AMIDO </w:t>
            </w:r>
          </w:p>
        </w:tc>
      </w:tr>
      <w:tr w:rsidR="007F5FBD" w:rsidRPr="00A12A46" w14:paraId="0CF0981F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3B5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AAA0A" w14:textId="3AFE3F90" w:rsidR="007F5FBD" w:rsidRPr="00A12A46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159C">
              <w:rPr>
                <w:rFonts w:ascii="Calibri" w:hAnsi="Calibri" w:cs="Arial"/>
                <w:b/>
                <w:sz w:val="20"/>
                <w:szCs w:val="20"/>
              </w:rPr>
              <w:t>COLIFORMES A 30ºC - TOTAL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899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CFA72" w14:textId="1B7B064A" w:rsidR="007F5FBD" w:rsidRPr="00A12A46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 xml:space="preserve">ATIVIDADE DE ÁGUA </w:t>
            </w:r>
          </w:p>
        </w:tc>
      </w:tr>
      <w:tr w:rsidR="007F5FBD" w:rsidRPr="00A12A46" w14:paraId="371E7FAF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934A" w14:textId="6EC01D7D" w:rsidR="007F5FBD" w:rsidRPr="00A12A46" w:rsidRDefault="007F5FBD" w:rsidP="007F5FBD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73D97" w14:textId="59AD0180" w:rsidR="007F5FBD" w:rsidRDefault="007F5FBD" w:rsidP="007F5FBD">
            <w:pPr>
              <w:rPr>
                <w:b/>
              </w:rPr>
            </w:pPr>
            <w:r w:rsidRPr="004F159C">
              <w:rPr>
                <w:rFonts w:ascii="Calibri" w:hAnsi="Calibri" w:cs="Arial"/>
                <w:b/>
                <w:sz w:val="20"/>
                <w:szCs w:val="20"/>
              </w:rPr>
              <w:t>COLIFORMES A 45ºC - TERMOTOLERANTE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AAFB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640BE" w14:textId="1831EFC6" w:rsidR="007F5FBD" w:rsidRPr="00A12A46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>CARBOIDRATOS</w:t>
            </w:r>
          </w:p>
        </w:tc>
      </w:tr>
      <w:tr w:rsidR="007F5FBD" w:rsidRPr="00A12A46" w14:paraId="61774F8D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1B11" w14:textId="5B3832DA" w:rsidR="007F5FBD" w:rsidRPr="00A12A46" w:rsidRDefault="007F5FBD" w:rsidP="007F5FBD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2162" w14:textId="4EC82E22" w:rsidR="007F5FBD" w:rsidRDefault="007F5FBD" w:rsidP="007F5FBD">
            <w:pPr>
              <w:rPr>
                <w:b/>
              </w:rPr>
            </w:pPr>
            <w:r w:rsidRPr="004F159C">
              <w:rPr>
                <w:rFonts w:ascii="Calibri" w:hAnsi="Calibri" w:cs="Arial"/>
                <w:b/>
                <w:sz w:val="20"/>
                <w:szCs w:val="20"/>
              </w:rPr>
              <w:t>ESTAFILOCOCOS COAGULASE POSITIVA/g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E02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9C1A9" w14:textId="142554C4" w:rsidR="007F5FBD" w:rsidRPr="00A12A46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>GORDURA</w:t>
            </w:r>
          </w:p>
        </w:tc>
      </w:tr>
      <w:tr w:rsidR="007F5FBD" w:rsidRPr="00A12A46" w14:paraId="78744CE8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84A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78039" w14:textId="77319C12" w:rsidR="007F5FBD" w:rsidRDefault="007F5FBD" w:rsidP="007F5FBD">
            <w:pPr>
              <w:rPr>
                <w:b/>
              </w:rPr>
            </w:pPr>
            <w:r w:rsidRPr="004F159C">
              <w:rPr>
                <w:rFonts w:ascii="Calibri" w:hAnsi="Calibri" w:cs="Arial"/>
                <w:b/>
                <w:sz w:val="20"/>
                <w:szCs w:val="20"/>
              </w:rPr>
              <w:t>FUNGOS E LEVEDURAS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CD2B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1C8E2" w14:textId="5DA219C4" w:rsidR="007F5FBD" w:rsidRPr="00A12A46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>MATÉRIA GORDA EM EXTRATO SECO</w:t>
            </w:r>
          </w:p>
        </w:tc>
      </w:tr>
      <w:tr w:rsidR="007F5FBD" w:rsidRPr="004F159C" w14:paraId="68E560E1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313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ABDDE" w14:textId="2EC36B57" w:rsidR="007F5FBD" w:rsidRPr="004F159C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159C">
              <w:rPr>
                <w:rFonts w:ascii="Calibri" w:hAnsi="Calibri" w:cs="Arial"/>
                <w:b/>
                <w:sz w:val="20"/>
                <w:szCs w:val="20"/>
              </w:rPr>
              <w:t>LISTERIA MONOCYTOGENES SP/25g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FCE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AE9BA" w14:textId="1C8BADC3" w:rsidR="007F5FBD" w:rsidRPr="004F159C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>NATAMICINA</w:t>
            </w:r>
          </w:p>
        </w:tc>
      </w:tr>
      <w:tr w:rsidR="007F5FBD" w:rsidRPr="004F159C" w14:paraId="14961821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8F8C" w14:textId="1603CB83" w:rsidR="007F5FBD" w:rsidRPr="00A12A46" w:rsidRDefault="007F5FBD" w:rsidP="007F5FBD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D8B5" w14:textId="3595D919" w:rsidR="007F5FBD" w:rsidRPr="004F159C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159C">
              <w:rPr>
                <w:rFonts w:ascii="Calibri" w:hAnsi="Calibri" w:cs="Arial"/>
                <w:b/>
                <w:sz w:val="20"/>
                <w:szCs w:val="20"/>
              </w:rPr>
              <w:t>SALMONELLA SP/25g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7258" w14:textId="77777777" w:rsidR="007F5FBD" w:rsidRPr="00A12A46" w:rsidRDefault="007F5FBD" w:rsidP="007F5FBD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6499" w14:textId="50B663F4" w:rsidR="007F5FBD" w:rsidRPr="004F159C" w:rsidRDefault="007F5FBD" w:rsidP="007F5FB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 xml:space="preserve">NITRATOS </w:t>
            </w:r>
          </w:p>
        </w:tc>
      </w:tr>
      <w:tr w:rsidR="005D4B33" w:rsidRPr="004F159C" w14:paraId="464B281B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598" w14:textId="77777777" w:rsidR="005D4B33" w:rsidRPr="00A12A46" w:rsidRDefault="005D4B33" w:rsidP="005D4B33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9D7B" w14:textId="77777777" w:rsidR="005D4B33" w:rsidRDefault="005D4B33" w:rsidP="005D4B33">
            <w:pPr>
              <w:rPr>
                <w:b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5BCA" w14:textId="77777777" w:rsidR="005D4B33" w:rsidRPr="00A12A46" w:rsidRDefault="005D4B33" w:rsidP="005D4B33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421A2" w14:textId="0025799C" w:rsidR="005D4B33" w:rsidRPr="004F159C" w:rsidRDefault="005D4B33" w:rsidP="005D4B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>NITRITOS</w:t>
            </w:r>
          </w:p>
        </w:tc>
      </w:tr>
      <w:tr w:rsidR="005D4B33" w:rsidRPr="004F159C" w14:paraId="20E9D03A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60F5" w14:textId="77777777" w:rsidR="005D4B33" w:rsidRPr="00A12A46" w:rsidRDefault="005D4B33" w:rsidP="005D4B33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0FE" w14:textId="77777777" w:rsidR="005D4B33" w:rsidRDefault="005D4B33" w:rsidP="005D4B33">
            <w:pPr>
              <w:rPr>
                <w:b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9FE2" w14:textId="77777777" w:rsidR="005D4B33" w:rsidRPr="00A12A46" w:rsidRDefault="005D4B33" w:rsidP="005D4B33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67240" w14:textId="38B713B7" w:rsidR="005D4B33" w:rsidRPr="004F159C" w:rsidRDefault="005D4B33" w:rsidP="005D4B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 xml:space="preserve">RELAÇÃO UMIDADE/PROTEÍNA </w:t>
            </w:r>
          </w:p>
        </w:tc>
      </w:tr>
      <w:tr w:rsidR="005D4B33" w:rsidRPr="004F159C" w14:paraId="56F105AD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31BA" w14:textId="77777777" w:rsidR="005D4B33" w:rsidRPr="00A12A46" w:rsidRDefault="005D4B33" w:rsidP="005D4B33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8729" w14:textId="77777777" w:rsidR="005D4B33" w:rsidRDefault="005D4B33" w:rsidP="005D4B33">
            <w:pPr>
              <w:rPr>
                <w:b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FA87" w14:textId="77777777" w:rsidR="005D4B33" w:rsidRPr="00A12A46" w:rsidRDefault="005D4B33" w:rsidP="005D4B33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BD38" w14:textId="627C163E" w:rsidR="005D4B33" w:rsidRPr="004F159C" w:rsidRDefault="005D4B33" w:rsidP="005D4B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>TEOR DE CÁLCIO (BASE SECA)</w:t>
            </w:r>
          </w:p>
        </w:tc>
      </w:tr>
      <w:tr w:rsidR="005D4B33" w:rsidRPr="004F159C" w14:paraId="3FEE5F57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E55" w14:textId="77777777" w:rsidR="005D4B33" w:rsidRPr="00A12A46" w:rsidRDefault="005D4B33" w:rsidP="005D4B33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AC7" w14:textId="77777777" w:rsidR="005D4B33" w:rsidRDefault="005D4B33" w:rsidP="005D4B33">
            <w:pPr>
              <w:rPr>
                <w:b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2B1A" w14:textId="77777777" w:rsidR="005D4B33" w:rsidRPr="00A12A46" w:rsidRDefault="005D4B33" w:rsidP="005D4B33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F50E0" w14:textId="4D6E2AAE" w:rsidR="005D4B33" w:rsidRPr="004F159C" w:rsidRDefault="005D4B33" w:rsidP="005D4B3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6C9D">
              <w:rPr>
                <w:rFonts w:cs="Arial"/>
                <w:b/>
                <w:sz w:val="20"/>
                <w:szCs w:val="20"/>
              </w:rPr>
              <w:t>UMIDADE</w:t>
            </w:r>
          </w:p>
        </w:tc>
      </w:tr>
      <w:tr w:rsidR="00B825DF" w:rsidRPr="004F159C" w14:paraId="16CD507A" w14:textId="77777777" w:rsidTr="00314BD9">
        <w:trPr>
          <w:trHeight w:val="28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F25" w14:textId="77777777" w:rsidR="00B825DF" w:rsidRPr="00A12A46" w:rsidRDefault="00B825DF" w:rsidP="00B825DF">
            <w:pPr>
              <w:jc w:val="center"/>
            </w:pPr>
          </w:p>
        </w:tc>
        <w:tc>
          <w:tcPr>
            <w:tcW w:w="4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863" w14:textId="77777777" w:rsidR="00B825DF" w:rsidRDefault="00B825DF" w:rsidP="00B825DF">
            <w:pPr>
              <w:rPr>
                <w:b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806" w14:textId="77777777" w:rsidR="00B825DF" w:rsidRPr="00A12A46" w:rsidRDefault="00B825DF" w:rsidP="00B825DF">
            <w:pPr>
              <w:jc w:val="center"/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53FA" w14:textId="2ED7D7C4" w:rsidR="00B825DF" w:rsidRPr="004F159C" w:rsidRDefault="00B825DF" w:rsidP="00B825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F5FBD" w:rsidRPr="001A1D62" w14:paraId="32A74723" w14:textId="77777777" w:rsidTr="00314BD9">
        <w:trPr>
          <w:trHeight w:val="284"/>
          <w:jc w:val="center"/>
        </w:trPr>
        <w:tc>
          <w:tcPr>
            <w:tcW w:w="53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9DC4" w14:textId="77777777" w:rsidR="007F5FBD" w:rsidRPr="004F159C" w:rsidRDefault="007F5FBD" w:rsidP="007F5FBD">
            <w:pPr>
              <w:rPr>
                <w:rFonts w:ascii="Calibri" w:eastAsia="Times New Roman" w:hAnsi="Calibri" w:cs="Arial"/>
                <w:b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lang w:eastAsia="pt-BR"/>
              </w:rPr>
              <w:t>PRODUTO COLETADO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59A" w14:textId="2AA30CCD" w:rsidR="007F5FBD" w:rsidRPr="004F159C" w:rsidRDefault="007F5FBD" w:rsidP="007F5FBD"/>
        </w:tc>
      </w:tr>
      <w:tr w:rsidR="007F5FBD" w:rsidRPr="001A1D62" w14:paraId="1B8AFF6D" w14:textId="77777777" w:rsidTr="00314BD9">
        <w:trPr>
          <w:trHeight w:val="284"/>
          <w:jc w:val="center"/>
        </w:trPr>
        <w:tc>
          <w:tcPr>
            <w:tcW w:w="53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CA9" w14:textId="5C17F408" w:rsidR="007F5FBD" w:rsidRPr="004F159C" w:rsidRDefault="007F5FBD" w:rsidP="007F5FBD">
            <w:pPr>
              <w:rPr>
                <w:rFonts w:ascii="Calibri" w:eastAsia="Times New Roman" w:hAnsi="Calibri" w:cs="Arial"/>
                <w:b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lang w:eastAsia="pt-BR"/>
              </w:rPr>
              <w:t>REPRESENTANTE DO SERVIÇO OFICIAL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1C28" w14:textId="4C2ECE64" w:rsidR="007F5FBD" w:rsidRPr="004F159C" w:rsidRDefault="007F5FBD" w:rsidP="007F5FBD"/>
        </w:tc>
      </w:tr>
      <w:tr w:rsidR="007F5FBD" w:rsidRPr="001A1D62" w14:paraId="2FEEDC13" w14:textId="77777777" w:rsidTr="00314BD9">
        <w:trPr>
          <w:trHeight w:val="284"/>
          <w:jc w:val="center"/>
        </w:trPr>
        <w:tc>
          <w:tcPr>
            <w:tcW w:w="53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CAB8" w14:textId="77777777" w:rsidR="007F5FBD" w:rsidRPr="004F159C" w:rsidRDefault="007F5FBD" w:rsidP="007F5FBD">
            <w:pPr>
              <w:rPr>
                <w:rFonts w:ascii="Calibri" w:eastAsia="Times New Roman" w:hAnsi="Calibri" w:cs="Arial"/>
                <w:b/>
                <w:lang w:eastAsia="pt-BR"/>
              </w:rPr>
            </w:pPr>
            <w:r w:rsidRPr="004F159C">
              <w:rPr>
                <w:rFonts w:ascii="Calibri" w:eastAsia="Times New Roman" w:hAnsi="Calibri" w:cs="Arial"/>
                <w:b/>
                <w:lang w:eastAsia="pt-BR"/>
              </w:rPr>
              <w:t>EMAIL PARA ENVIO LAUDO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D1AE" w14:textId="3AB0BBD4" w:rsidR="007F5FBD" w:rsidRPr="004F159C" w:rsidRDefault="007F5FBD" w:rsidP="007F5FBD"/>
        </w:tc>
      </w:tr>
      <w:tr w:rsidR="007F5FBD" w:rsidRPr="001A1D62" w14:paraId="4807A8A2" w14:textId="77777777" w:rsidTr="00314BD9">
        <w:trPr>
          <w:trHeight w:val="284"/>
          <w:jc w:val="center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CDAA" w14:textId="20FCF37C" w:rsidR="007F5FBD" w:rsidRPr="004F159C" w:rsidRDefault="007F5FBD" w:rsidP="007F5FBD">
            <w:pPr>
              <w:rPr>
                <w:b/>
              </w:rPr>
            </w:pPr>
            <w:r>
              <w:rPr>
                <w:b/>
              </w:rPr>
              <w:t>DATA DE PRODUÇÃO/LOTE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C301" w14:textId="29228444" w:rsidR="007F5FBD" w:rsidRPr="00FE79F4" w:rsidRDefault="007F5FBD" w:rsidP="007F5FBD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BCF" w14:textId="6A41D395" w:rsidR="007F5FBD" w:rsidRPr="004F159C" w:rsidRDefault="007F5FBD" w:rsidP="007F5FBD">
            <w:pPr>
              <w:rPr>
                <w:b/>
              </w:rPr>
            </w:pPr>
            <w:r>
              <w:rPr>
                <w:b/>
              </w:rPr>
              <w:t>REGISTRO N°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3400" w14:textId="2C05FEED" w:rsidR="007F5FBD" w:rsidRPr="004F159C" w:rsidRDefault="007F5FBD" w:rsidP="007F5FBD"/>
        </w:tc>
      </w:tr>
      <w:tr w:rsidR="007F5FBD" w:rsidRPr="001A1D62" w14:paraId="65B0AFFD" w14:textId="77777777" w:rsidTr="00314BD9">
        <w:trPr>
          <w:trHeight w:val="284"/>
          <w:jc w:val="center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661A" w14:textId="3B3794C1" w:rsidR="007F5FBD" w:rsidRPr="004F159C" w:rsidRDefault="007F5FBD" w:rsidP="007F5FBD">
            <w:pPr>
              <w:rPr>
                <w:b/>
              </w:rPr>
            </w:pPr>
            <w:r w:rsidRPr="004F159C">
              <w:rPr>
                <w:b/>
              </w:rPr>
              <w:t>DATA DA COLETA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E4F7" w14:textId="2C38ECC9" w:rsidR="007F5FBD" w:rsidRPr="00FE79F4" w:rsidRDefault="007F5FBD" w:rsidP="007F5FBD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266" w14:textId="5E52799E" w:rsidR="007F5FBD" w:rsidRPr="004F159C" w:rsidRDefault="007F5FBD" w:rsidP="007F5FBD">
            <w:pPr>
              <w:rPr>
                <w:b/>
              </w:rPr>
            </w:pPr>
            <w:r w:rsidRPr="004F159C">
              <w:rPr>
                <w:b/>
              </w:rPr>
              <w:t>HORA DA COLETA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3584" w14:textId="7D118C42" w:rsidR="007F5FBD" w:rsidRPr="004F159C" w:rsidRDefault="007F5FBD" w:rsidP="007F5FBD"/>
        </w:tc>
      </w:tr>
      <w:tr w:rsidR="007F5FBD" w:rsidRPr="001A1D62" w14:paraId="5206A286" w14:textId="77777777" w:rsidTr="00314BD9">
        <w:trPr>
          <w:trHeight w:val="284"/>
          <w:jc w:val="center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3760" w14:textId="77777777" w:rsidR="007F5FBD" w:rsidRPr="004F159C" w:rsidRDefault="007F5FBD" w:rsidP="007F5FBD">
            <w:pPr>
              <w:rPr>
                <w:rFonts w:ascii="Calibri" w:eastAsia="Times New Roman" w:hAnsi="Calibri" w:cs="Arial"/>
                <w:b/>
                <w:lang w:eastAsia="pt-BR"/>
              </w:rPr>
            </w:pPr>
            <w:r w:rsidRPr="004F159C">
              <w:rPr>
                <w:rFonts w:ascii="Calibri" w:eastAsia="Times New Roman" w:hAnsi="Calibri" w:cs="Arial"/>
                <w:b/>
                <w:lang w:eastAsia="pt-BR"/>
              </w:rPr>
              <w:t>MÊS DE REFERÊNCIA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46A1" w14:textId="1EE0AAD2" w:rsidR="007F5FBD" w:rsidRPr="00FE79F4" w:rsidRDefault="007F5FBD" w:rsidP="007F5FBD">
            <w:pPr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3F6B" w14:textId="72CE2F44" w:rsidR="007F5FBD" w:rsidRPr="004F159C" w:rsidRDefault="007F5FBD" w:rsidP="007F5FBD">
            <w:pPr>
              <w:rPr>
                <w:b/>
              </w:rPr>
            </w:pPr>
            <w:r>
              <w:rPr>
                <w:b/>
              </w:rPr>
              <w:t>LACRE N°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B6CE" w14:textId="253EA8BA" w:rsidR="007F5FBD" w:rsidRPr="004F159C" w:rsidRDefault="007F5FBD" w:rsidP="007F5FBD"/>
        </w:tc>
      </w:tr>
      <w:tr w:rsidR="00314BD9" w:rsidRPr="001A1D62" w14:paraId="10EB9755" w14:textId="77777777" w:rsidTr="00314BD9">
        <w:trPr>
          <w:trHeight w:val="284"/>
          <w:jc w:val="center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23A4" w14:textId="77777777" w:rsidR="00314BD9" w:rsidRPr="004F159C" w:rsidRDefault="00314BD9" w:rsidP="00314BD9">
            <w:pPr>
              <w:rPr>
                <w:rFonts w:ascii="Calibri" w:eastAsia="Times New Roman" w:hAnsi="Calibri" w:cs="Arial"/>
                <w:b/>
                <w:lang w:eastAsia="pt-BR"/>
              </w:rPr>
            </w:pPr>
            <w:r w:rsidRPr="004F159C">
              <w:rPr>
                <w:rFonts w:ascii="Calibri" w:eastAsia="Times New Roman" w:hAnsi="Calibri" w:cs="Arial"/>
                <w:b/>
                <w:lang w:eastAsia="pt-BR"/>
              </w:rPr>
              <w:t>TIPO DE PRODUTO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57C" w14:textId="77777777" w:rsidR="00314BD9" w:rsidRPr="004F159C" w:rsidRDefault="00314BD9" w:rsidP="00314BD9">
            <w:pPr>
              <w:jc w:val="center"/>
              <w:rPr>
                <w:rFonts w:ascii="Calibri" w:eastAsia="Times New Roman" w:hAnsi="Calibri" w:cs="Arial"/>
                <w:b/>
                <w:lang w:eastAsia="pt-BR"/>
              </w:rPr>
            </w:pPr>
            <w:r w:rsidRPr="004F159C">
              <w:rPr>
                <w:rFonts w:ascii="Calibri" w:eastAsia="Times New Roman" w:hAnsi="Calibri" w:cs="Arial"/>
                <w:b/>
                <w:lang w:eastAsia="pt-BR"/>
              </w:rPr>
              <w:t>CONGELADO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1183B" w14:textId="0B7E0CFF" w:rsidR="00314BD9" w:rsidRPr="004F159C" w:rsidRDefault="00314BD9" w:rsidP="00314BD9">
            <w:pPr>
              <w:jc w:val="center"/>
              <w:rPr>
                <w:rFonts w:ascii="Calibri" w:eastAsia="Times New Roman" w:hAnsi="Calibri" w:cs="Arial"/>
                <w:b/>
                <w:lang w:eastAsia="pt-BR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0A1E" w14:textId="2A13FA82" w:rsidR="00314BD9" w:rsidRPr="00314BD9" w:rsidRDefault="00314BD9" w:rsidP="00314BD9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proofErr w:type="spellStart"/>
            <w:r w:rsidRPr="00314BD9">
              <w:rPr>
                <w:sz w:val="20"/>
                <w:szCs w:val="20"/>
                <w:vertAlign w:val="superscript"/>
              </w:rPr>
              <w:t>o</w:t>
            </w:r>
            <w:r w:rsidRPr="00314BD9">
              <w:rPr>
                <w:sz w:val="20"/>
                <w:szCs w:val="20"/>
              </w:rPr>
              <w:t>C</w:t>
            </w:r>
            <w:proofErr w:type="spellEnd"/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02A7" w14:textId="77777777" w:rsidR="00314BD9" w:rsidRPr="009F1144" w:rsidRDefault="00314BD9" w:rsidP="00314BD9">
            <w:pPr>
              <w:jc w:val="center"/>
              <w:rPr>
                <w:rFonts w:ascii="Calibri" w:eastAsia="Times New Roman" w:hAnsi="Calibri" w:cs="Arial"/>
                <w:b/>
                <w:lang w:eastAsia="pt-BR"/>
              </w:rPr>
            </w:pPr>
            <w:r w:rsidRPr="004F159C">
              <w:rPr>
                <w:rFonts w:ascii="Calibri" w:eastAsia="Times New Roman" w:hAnsi="Calibri" w:cs="Arial"/>
                <w:b/>
                <w:lang w:eastAsia="pt-BR"/>
              </w:rPr>
              <w:t>RESFRIADO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B88AF" w14:textId="6FDBBF02" w:rsidR="00314BD9" w:rsidRPr="007F5FBD" w:rsidRDefault="00314BD9" w:rsidP="00314BD9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79B1" w14:textId="0BA3F3E4" w:rsidR="00314BD9" w:rsidRPr="00314BD9" w:rsidRDefault="00314BD9" w:rsidP="00314BD9">
            <w:pPr>
              <w:jc w:val="right"/>
              <w:rPr>
                <w:sz w:val="20"/>
                <w:szCs w:val="20"/>
              </w:rPr>
            </w:pPr>
            <w:proofErr w:type="spellStart"/>
            <w:r w:rsidRPr="00314BD9">
              <w:rPr>
                <w:sz w:val="20"/>
                <w:szCs w:val="20"/>
                <w:vertAlign w:val="superscript"/>
              </w:rPr>
              <w:t>o</w:t>
            </w:r>
            <w:r w:rsidRPr="00314BD9">
              <w:rPr>
                <w:sz w:val="20"/>
                <w:szCs w:val="20"/>
              </w:rPr>
              <w:t>C</w:t>
            </w:r>
            <w:proofErr w:type="spellEnd"/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378B" w14:textId="530096FE" w:rsidR="00314BD9" w:rsidRPr="004F159C" w:rsidRDefault="00314BD9" w:rsidP="00314BD9">
            <w:pPr>
              <w:ind w:left="-57" w:right="-57"/>
              <w:jc w:val="center"/>
              <w:rPr>
                <w:b/>
              </w:rPr>
            </w:pPr>
            <w:r w:rsidRPr="004F159C">
              <w:rPr>
                <w:b/>
              </w:rPr>
              <w:t>TEMP</w:t>
            </w:r>
            <w:r>
              <w:rPr>
                <w:b/>
              </w:rPr>
              <w:t xml:space="preserve">ERATURA </w:t>
            </w:r>
            <w:r w:rsidRPr="004F159C">
              <w:rPr>
                <w:b/>
              </w:rPr>
              <w:t>AMBIENTE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AAD5" w14:textId="77777777" w:rsidR="00314BD9" w:rsidRPr="004F159C" w:rsidRDefault="00314BD9" w:rsidP="00314BD9">
            <w:pPr>
              <w:rPr>
                <w:b/>
              </w:rPr>
            </w:pPr>
          </w:p>
        </w:tc>
      </w:tr>
      <w:tr w:rsidR="00314BD9" w:rsidRPr="001A1D62" w14:paraId="04A9FB4B" w14:textId="77777777" w:rsidTr="00314BD9">
        <w:trPr>
          <w:trHeight w:val="284"/>
          <w:jc w:val="center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4536" w14:textId="3F995F12" w:rsidR="00314BD9" w:rsidRPr="004F159C" w:rsidRDefault="00314BD9" w:rsidP="00314BD9">
            <w:pPr>
              <w:ind w:right="-57"/>
              <w:jc w:val="both"/>
            </w:pPr>
            <w:r>
              <w:rPr>
                <w:b/>
              </w:rPr>
              <w:t>OBSERVAÇÃO</w:t>
            </w:r>
            <w:r w:rsidRPr="004F159C">
              <w:rPr>
                <w:b/>
              </w:rPr>
              <w:t xml:space="preserve"> </w:t>
            </w:r>
          </w:p>
        </w:tc>
        <w:tc>
          <w:tcPr>
            <w:tcW w:w="765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FE56" w14:textId="5C3BAEF4" w:rsidR="00314BD9" w:rsidRPr="00314BD9" w:rsidRDefault="00314BD9" w:rsidP="00314BD9">
            <w:pPr>
              <w:jc w:val="center"/>
              <w:rPr>
                <w:color w:val="1F497D" w:themeColor="text2"/>
              </w:rPr>
            </w:pPr>
          </w:p>
        </w:tc>
      </w:tr>
    </w:tbl>
    <w:p w14:paraId="4CBF8C5D" w14:textId="77777777" w:rsidR="00372F3E" w:rsidRPr="00372F3E" w:rsidRDefault="00372F3E" w:rsidP="00372F3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388"/>
        <w:gridCol w:w="5102"/>
      </w:tblGrid>
      <w:tr w:rsidR="00372F3E" w:rsidRPr="001454CA" w14:paraId="7F909311" w14:textId="77777777" w:rsidTr="004B5177">
        <w:trPr>
          <w:trHeight w:val="1417"/>
          <w:jc w:val="center"/>
        </w:trPr>
        <w:tc>
          <w:tcPr>
            <w:tcW w:w="5388" w:type="dxa"/>
            <w:vAlign w:val="center"/>
          </w:tcPr>
          <w:p w14:paraId="4B3F19D2" w14:textId="78B3B0F6" w:rsidR="00372F3E" w:rsidRPr="001454CA" w:rsidRDefault="00372F3E" w:rsidP="0061537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5102" w:type="dxa"/>
            <w:vAlign w:val="center"/>
          </w:tcPr>
          <w:p w14:paraId="21381529" w14:textId="2098C3E8" w:rsidR="00372F3E" w:rsidRPr="001454CA" w:rsidRDefault="00372F3E" w:rsidP="007F5FBD">
            <w:pPr>
              <w:jc w:val="center"/>
            </w:pPr>
          </w:p>
        </w:tc>
      </w:tr>
      <w:tr w:rsidR="00372F3E" w:rsidRPr="001454CA" w14:paraId="31200B11" w14:textId="77777777" w:rsidTr="004B5177">
        <w:trPr>
          <w:trHeight w:val="340"/>
          <w:jc w:val="center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6866F6D3" w14:textId="77777777" w:rsidR="00372F3E" w:rsidRDefault="00372F3E" w:rsidP="00615376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ESTABELECIMENTO</w:t>
            </w:r>
          </w:p>
          <w:p w14:paraId="5117DC09" w14:textId="77777777" w:rsidR="00372F3E" w:rsidRPr="001454CA" w:rsidRDefault="00372F3E" w:rsidP="00615376">
            <w:pPr>
              <w:ind w:left="-57" w:right="-57"/>
              <w:jc w:val="center"/>
              <w:rPr>
                <w:b/>
              </w:rPr>
            </w:pPr>
            <w:r w:rsidRPr="004B5177">
              <w:rPr>
                <w:b/>
                <w:sz w:val="16"/>
              </w:rPr>
              <w:t>(ASSINATURA E CARIMBO)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1B6127E1" w14:textId="77777777" w:rsidR="00372F3E" w:rsidRPr="001454CA" w:rsidRDefault="00372F3E" w:rsidP="00615376">
            <w:pPr>
              <w:ind w:left="-57" w:right="-57"/>
              <w:jc w:val="center"/>
              <w:rPr>
                <w:b/>
              </w:rPr>
            </w:pPr>
            <w:r w:rsidRPr="001454CA">
              <w:rPr>
                <w:b/>
              </w:rPr>
              <w:t>M</w:t>
            </w:r>
            <w:r>
              <w:rPr>
                <w:b/>
              </w:rPr>
              <w:t>É</w:t>
            </w:r>
            <w:r w:rsidRPr="001454CA">
              <w:rPr>
                <w:b/>
              </w:rPr>
              <w:t>DICO VETERINÁRIO OFICIAL</w:t>
            </w:r>
          </w:p>
          <w:p w14:paraId="794397B6" w14:textId="77777777" w:rsidR="00372F3E" w:rsidRPr="001454CA" w:rsidRDefault="00372F3E" w:rsidP="00615376">
            <w:pPr>
              <w:jc w:val="center"/>
            </w:pPr>
            <w:r w:rsidRPr="004B5177">
              <w:rPr>
                <w:b/>
                <w:sz w:val="16"/>
              </w:rPr>
              <w:t>(ASSINATURA E CARIMBO)</w:t>
            </w:r>
          </w:p>
        </w:tc>
      </w:tr>
    </w:tbl>
    <w:p w14:paraId="6B789E21" w14:textId="77777777" w:rsidR="00372F3E" w:rsidRPr="00372F3E" w:rsidRDefault="00372F3E" w:rsidP="00372F3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14:paraId="02364476" w14:textId="77777777" w:rsidTr="009840B8">
        <w:trPr>
          <w:trHeight w:val="284"/>
          <w:jc w:val="center"/>
        </w:trPr>
        <w:tc>
          <w:tcPr>
            <w:tcW w:w="10490" w:type="dxa"/>
            <w:vAlign w:val="center"/>
          </w:tcPr>
          <w:p w14:paraId="3D6FB9C3" w14:textId="77777777" w:rsidR="00372F3E" w:rsidRPr="001454CA" w:rsidRDefault="00372F3E" w:rsidP="00615376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INSTRUÇÕES GERAIS</w:t>
            </w:r>
          </w:p>
        </w:tc>
      </w:tr>
      <w:tr w:rsidR="00372F3E" w:rsidRPr="001454CA" w14:paraId="303F8738" w14:textId="77777777" w:rsidTr="009840B8">
        <w:trPr>
          <w:trHeight w:val="340"/>
          <w:jc w:val="center"/>
        </w:trPr>
        <w:tc>
          <w:tcPr>
            <w:tcW w:w="10490" w:type="dxa"/>
            <w:vAlign w:val="center"/>
          </w:tcPr>
          <w:p w14:paraId="5D31A343" w14:textId="17879817" w:rsidR="005D4B33" w:rsidRPr="00C278F4" w:rsidRDefault="005D4B33" w:rsidP="005D4B33">
            <w:pPr>
              <w:ind w:left="-57" w:right="-57"/>
              <w:rPr>
                <w:b/>
                <w:sz w:val="20"/>
              </w:rPr>
            </w:pPr>
            <w:r w:rsidRPr="00C278F4">
              <w:rPr>
                <w:b/>
                <w:sz w:val="20"/>
              </w:rPr>
              <w:t xml:space="preserve">1 </w:t>
            </w:r>
            <w:r>
              <w:rPr>
                <w:b/>
                <w:sz w:val="20"/>
              </w:rPr>
              <w:t>–</w:t>
            </w:r>
            <w:r w:rsidRPr="00C278F4">
              <w:rPr>
                <w:b/>
                <w:sz w:val="20"/>
              </w:rPr>
              <w:t xml:space="preserve"> As colheitas oficiais devem ser realizadas ou</w:t>
            </w:r>
            <w:r w:rsidR="00AB03D7">
              <w:rPr>
                <w:b/>
                <w:sz w:val="20"/>
              </w:rPr>
              <w:t xml:space="preserve"> acompanhadas por um representante</w:t>
            </w:r>
            <w:r w:rsidRPr="00C278F4">
              <w:rPr>
                <w:b/>
                <w:sz w:val="20"/>
              </w:rPr>
              <w:t xml:space="preserve"> do serviço oficial;</w:t>
            </w:r>
          </w:p>
          <w:p w14:paraId="54511C14" w14:textId="1CA10D5E" w:rsidR="005D4B33" w:rsidRPr="00C278F4" w:rsidRDefault="005D4B33" w:rsidP="005D4B33">
            <w:pPr>
              <w:ind w:left="-57" w:right="-57"/>
              <w:rPr>
                <w:b/>
                <w:sz w:val="20"/>
              </w:rPr>
            </w:pPr>
            <w:r w:rsidRPr="00C278F4">
              <w:rPr>
                <w:b/>
                <w:sz w:val="20"/>
              </w:rPr>
              <w:t xml:space="preserve">2 </w:t>
            </w:r>
            <w:r>
              <w:rPr>
                <w:b/>
                <w:sz w:val="20"/>
              </w:rPr>
              <w:t>–</w:t>
            </w:r>
            <w:r w:rsidRPr="00C278F4">
              <w:rPr>
                <w:b/>
                <w:sz w:val="20"/>
              </w:rPr>
              <w:t xml:space="preserve"> Marcar com "X" na coluna </w:t>
            </w:r>
            <w:r w:rsidR="00AB03D7">
              <w:rPr>
                <w:b/>
                <w:sz w:val="20"/>
              </w:rPr>
              <w:t xml:space="preserve">da </w:t>
            </w:r>
            <w:r w:rsidRPr="00C278F4">
              <w:rPr>
                <w:b/>
                <w:sz w:val="20"/>
              </w:rPr>
              <w:t>esquerda as análises que devem ser realizadas;</w:t>
            </w:r>
          </w:p>
          <w:p w14:paraId="46AF03D5" w14:textId="77777777" w:rsidR="005D4B33" w:rsidRPr="00C278F4" w:rsidRDefault="005D4B33" w:rsidP="005D4B33">
            <w:pPr>
              <w:ind w:left="-57" w:right="-57"/>
              <w:rPr>
                <w:b/>
                <w:sz w:val="20"/>
              </w:rPr>
            </w:pPr>
            <w:r w:rsidRPr="00C278F4">
              <w:rPr>
                <w:b/>
                <w:sz w:val="20"/>
              </w:rPr>
              <w:t xml:space="preserve">3 </w:t>
            </w:r>
            <w:r>
              <w:rPr>
                <w:b/>
                <w:sz w:val="20"/>
              </w:rPr>
              <w:t>–</w:t>
            </w:r>
            <w:r w:rsidRPr="00C278F4">
              <w:rPr>
                <w:b/>
                <w:sz w:val="20"/>
              </w:rPr>
              <w:t xml:space="preserve"> A amostra deve ser lacrada;</w:t>
            </w:r>
          </w:p>
          <w:p w14:paraId="4332D0AE" w14:textId="77777777" w:rsidR="005D4B33" w:rsidRPr="00C278F4" w:rsidRDefault="005D4B33" w:rsidP="005D4B33">
            <w:pPr>
              <w:ind w:left="-57" w:right="-57"/>
              <w:rPr>
                <w:b/>
                <w:sz w:val="20"/>
              </w:rPr>
            </w:pPr>
            <w:r w:rsidRPr="00C278F4">
              <w:rPr>
                <w:b/>
                <w:sz w:val="20"/>
              </w:rPr>
              <w:t xml:space="preserve">4 </w:t>
            </w:r>
            <w:r>
              <w:rPr>
                <w:b/>
                <w:sz w:val="20"/>
              </w:rPr>
              <w:t>–</w:t>
            </w:r>
            <w:r w:rsidRPr="00C278F4">
              <w:rPr>
                <w:b/>
                <w:sz w:val="20"/>
              </w:rPr>
              <w:t xml:space="preserve"> A amostra deve ser encaminhada ao laboratório juntamente com es</w:t>
            </w:r>
            <w:r>
              <w:rPr>
                <w:b/>
                <w:sz w:val="20"/>
              </w:rPr>
              <w:t>t</w:t>
            </w:r>
            <w:r w:rsidRPr="00C278F4">
              <w:rPr>
                <w:b/>
                <w:sz w:val="20"/>
              </w:rPr>
              <w:t>a requisição;</w:t>
            </w:r>
          </w:p>
          <w:p w14:paraId="0F7C75EF" w14:textId="00059347" w:rsidR="005D4B33" w:rsidRDefault="005D4B33" w:rsidP="005D4B33">
            <w:pPr>
              <w:ind w:left="-57" w:right="-57"/>
              <w:rPr>
                <w:b/>
                <w:sz w:val="20"/>
              </w:rPr>
            </w:pPr>
            <w:r w:rsidRPr="00C278F4">
              <w:rPr>
                <w:b/>
                <w:sz w:val="20"/>
              </w:rPr>
              <w:t xml:space="preserve">5 – A requisição deve estar assinada pelo estabelecimento e </w:t>
            </w:r>
            <w:r>
              <w:rPr>
                <w:b/>
                <w:sz w:val="20"/>
              </w:rPr>
              <w:t>pel</w:t>
            </w:r>
            <w:r w:rsidR="00FA1FA0">
              <w:rPr>
                <w:b/>
                <w:sz w:val="20"/>
              </w:rPr>
              <w:t>o Médico Veterinário Oficial;</w:t>
            </w:r>
          </w:p>
          <w:p w14:paraId="300E50D3" w14:textId="1A99F35F" w:rsidR="00372F3E" w:rsidRPr="001454CA" w:rsidRDefault="005D4B33" w:rsidP="005D4B33">
            <w:pPr>
              <w:ind w:left="-57" w:right="-57"/>
              <w:rPr>
                <w:b/>
              </w:rPr>
            </w:pPr>
            <w:r>
              <w:rPr>
                <w:b/>
                <w:sz w:val="20"/>
              </w:rPr>
              <w:t>6 – O estabelecimento, caso tenha interesse, pode solicitar formalmente a coleta oficial em triplicata para amostras físico-químicas. Caso não seja solicitado formalment</w:t>
            </w:r>
            <w:r w:rsidR="00FA1FA0">
              <w:rPr>
                <w:b/>
                <w:sz w:val="20"/>
              </w:rPr>
              <w:t>e, o estabelecimento abdica dess</w:t>
            </w:r>
            <w:r>
              <w:rPr>
                <w:b/>
                <w:sz w:val="20"/>
              </w:rPr>
              <w:t>e direito.</w:t>
            </w:r>
          </w:p>
        </w:tc>
      </w:tr>
    </w:tbl>
    <w:p w14:paraId="1A5B603C" w14:textId="77777777" w:rsidR="00D73B0D" w:rsidRDefault="00D73B0D" w:rsidP="00240FB4">
      <w:pPr>
        <w:rPr>
          <w:sz w:val="24"/>
          <w:szCs w:val="24"/>
        </w:rPr>
      </w:pPr>
    </w:p>
    <w:sectPr w:rsidR="00D73B0D" w:rsidSect="001B7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7FA3A" w14:textId="77777777" w:rsidR="00AF08AF" w:rsidRDefault="00AF08AF" w:rsidP="00005C23">
      <w:pPr>
        <w:spacing w:after="0" w:line="240" w:lineRule="auto"/>
      </w:pPr>
      <w:r>
        <w:separator/>
      </w:r>
    </w:p>
  </w:endnote>
  <w:endnote w:type="continuationSeparator" w:id="0">
    <w:p w14:paraId="79931F00" w14:textId="77777777" w:rsidR="00AF08AF" w:rsidRDefault="00AF08AF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E12D9" w14:textId="77777777" w:rsidR="00E47162" w:rsidRDefault="00E471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17781E27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FDE24" w14:textId="77777777" w:rsidR="00E47162" w:rsidRDefault="00E471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D28A1" w14:textId="77777777" w:rsidR="00AF08AF" w:rsidRDefault="00AF08AF" w:rsidP="00005C23">
      <w:pPr>
        <w:spacing w:after="0" w:line="240" w:lineRule="auto"/>
      </w:pPr>
      <w:r>
        <w:separator/>
      </w:r>
    </w:p>
  </w:footnote>
  <w:footnote w:type="continuationSeparator" w:id="0">
    <w:p w14:paraId="35F81762" w14:textId="77777777" w:rsidR="00AF08AF" w:rsidRDefault="00AF08AF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D9C0" w14:textId="77777777" w:rsidR="00E47162" w:rsidRDefault="00E471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5380F4A9" w14:textId="77777777" w:rsidTr="00240FB4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6A4048A9" w14:textId="77777777" w:rsidR="003778F1" w:rsidRPr="002367F3" w:rsidRDefault="003778F1" w:rsidP="00240FB4">
          <w:pPr>
            <w:jc w:val="center"/>
            <w:rPr>
              <w:color w:val="A6A6A6" w:themeColor="background1" w:themeShade="A6"/>
            </w:rPr>
          </w:pPr>
          <w:bookmarkStart w:id="0" w:name="_Hlk43292168"/>
          <w:bookmarkStart w:id="1" w:name="_Hlk43292169"/>
          <w:bookmarkStart w:id="2" w:name="_Hlk45542331"/>
          <w:bookmarkStart w:id="3" w:name="_Hlk45542332"/>
          <w:bookmarkStart w:id="4" w:name="_Hlk45542333"/>
          <w:bookmarkStart w:id="5" w:name="_Hlk45542334"/>
          <w:bookmarkStart w:id="6" w:name="_Hlk45542335"/>
          <w:bookmarkStart w:id="7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2DD12365" wp14:editId="3066F397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F305F0D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DBB3F87" w14:textId="77777777" w:rsidR="003778F1" w:rsidRPr="00240FB4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240FB4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30966F6A" w14:textId="77777777" w:rsidTr="0070064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536D056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2E33E05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FFFF00"/>
          <w:vAlign w:val="center"/>
        </w:tcPr>
        <w:p w14:paraId="12CF2A4C" w14:textId="77777777" w:rsidR="003778F1" w:rsidRPr="00240FB4" w:rsidRDefault="003778F1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3778F1" w:rsidRPr="00EE64E0" w14:paraId="3DE5979F" w14:textId="77777777" w:rsidTr="0070064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63D0C21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F070091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0AAD8575" w14:textId="77777777" w:rsidR="003778F1" w:rsidRPr="00240FB4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240FB4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568CDB03" w14:textId="77777777" w:rsidTr="0070064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BF6787E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79496D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D02914C" w14:textId="77777777" w:rsidR="003778F1" w:rsidRPr="00240FB4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240FB4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74BAEA16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4C7E17" w:rsidRPr="00EE64E0" w14:paraId="4D620131" w14:textId="77777777" w:rsidTr="00240FB4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32408A2" w14:textId="77777777" w:rsidR="004C7E17" w:rsidRPr="002367F3" w:rsidRDefault="004C7E17" w:rsidP="00240FB4">
          <w:pPr>
            <w:jc w:val="center"/>
            <w:rPr>
              <w:color w:val="A6A6A6" w:themeColor="background1" w:themeShade="A6"/>
            </w:rPr>
          </w:pPr>
          <w:bookmarkStart w:id="8" w:name="_GoBack" w:colFirst="2" w:colLast="2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54CC1C9" wp14:editId="6FB34DFF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86C0DF0" w14:textId="77777777" w:rsidR="004C7E17" w:rsidRPr="007B1FCC" w:rsidRDefault="004C7E17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76385558" w14:textId="77777777" w:rsidR="004C7E17" w:rsidRPr="00240FB4" w:rsidRDefault="004C7E17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240FB4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345F76EC" w14:textId="6A2EFC0A" w:rsidR="004C7E17" w:rsidRPr="00240FB4" w:rsidRDefault="004C7E17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XXI-B</w:t>
          </w:r>
        </w:p>
      </w:tc>
    </w:tr>
    <w:bookmarkEnd w:id="8"/>
    <w:tr w:rsidR="004C7E17" w:rsidRPr="00EE64E0" w14:paraId="7D113C57" w14:textId="77777777" w:rsidTr="004B517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3D49D40" w14:textId="77777777" w:rsidR="004C7E17" w:rsidRPr="002367F3" w:rsidRDefault="004C7E17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EA18208" w14:textId="58D88A4D" w:rsidR="004C7E17" w:rsidRPr="007B1FCC" w:rsidRDefault="004C7E17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25064852" w14:textId="3A269BEB" w:rsidR="004C7E17" w:rsidRPr="00240FB4" w:rsidRDefault="004C7E17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4C7E17" w:rsidRPr="00EE64E0" w14:paraId="21E208CC" w14:textId="77777777" w:rsidTr="0070064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944CB8C" w14:textId="77777777" w:rsidR="004C7E17" w:rsidRPr="002367F3" w:rsidRDefault="004C7E17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F4169BC" w14:textId="694497A8" w:rsidR="004C7E17" w:rsidRPr="007B1FCC" w:rsidRDefault="004C7E17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0B825420" w14:textId="27422E35" w:rsidR="004C7E17" w:rsidRPr="00240FB4" w:rsidRDefault="004C7E17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4C7E17" w:rsidRPr="00EE64E0" w14:paraId="111B1CD8" w14:textId="77777777" w:rsidTr="0070064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7784449" w14:textId="77777777" w:rsidR="004C7E17" w:rsidRPr="002367F3" w:rsidRDefault="004C7E17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E09DFA" w14:textId="77777777" w:rsidR="004C7E17" w:rsidRPr="007B1FCC" w:rsidRDefault="004C7E17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53196A98" w14:textId="30F35D21" w:rsidR="004C7E17" w:rsidRPr="00240FB4" w:rsidRDefault="004C7E17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582E32DB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5F60"/>
    <w:rsid w:val="00033AD0"/>
    <w:rsid w:val="0004094A"/>
    <w:rsid w:val="00046248"/>
    <w:rsid w:val="00057E6D"/>
    <w:rsid w:val="0006226B"/>
    <w:rsid w:val="000D732E"/>
    <w:rsid w:val="000E094E"/>
    <w:rsid w:val="000E7EC6"/>
    <w:rsid w:val="00147A93"/>
    <w:rsid w:val="001560FE"/>
    <w:rsid w:val="00163790"/>
    <w:rsid w:val="0019714D"/>
    <w:rsid w:val="001A1D62"/>
    <w:rsid w:val="001A32A4"/>
    <w:rsid w:val="001B7769"/>
    <w:rsid w:val="001E1AD0"/>
    <w:rsid w:val="002367F3"/>
    <w:rsid w:val="00240FB4"/>
    <w:rsid w:val="00291AF8"/>
    <w:rsid w:val="002A60A0"/>
    <w:rsid w:val="002B0D44"/>
    <w:rsid w:val="002B2431"/>
    <w:rsid w:val="002F55A5"/>
    <w:rsid w:val="00314BD9"/>
    <w:rsid w:val="00355B4F"/>
    <w:rsid w:val="00357892"/>
    <w:rsid w:val="00361E16"/>
    <w:rsid w:val="00372F3E"/>
    <w:rsid w:val="003778F1"/>
    <w:rsid w:val="00384CAC"/>
    <w:rsid w:val="003F6FD1"/>
    <w:rsid w:val="004219AA"/>
    <w:rsid w:val="00435FE0"/>
    <w:rsid w:val="00461A64"/>
    <w:rsid w:val="004653C6"/>
    <w:rsid w:val="00492BF2"/>
    <w:rsid w:val="004B4EC2"/>
    <w:rsid w:val="004B5177"/>
    <w:rsid w:val="004B5653"/>
    <w:rsid w:val="004C1CE2"/>
    <w:rsid w:val="004C7E17"/>
    <w:rsid w:val="004E5DEB"/>
    <w:rsid w:val="005B27D7"/>
    <w:rsid w:val="005D1021"/>
    <w:rsid w:val="005D4B33"/>
    <w:rsid w:val="005D6F92"/>
    <w:rsid w:val="00614DAB"/>
    <w:rsid w:val="00663726"/>
    <w:rsid w:val="006905BC"/>
    <w:rsid w:val="006A7815"/>
    <w:rsid w:val="006C13E8"/>
    <w:rsid w:val="006C2EDA"/>
    <w:rsid w:val="006C73D7"/>
    <w:rsid w:val="006F2FAE"/>
    <w:rsid w:val="0070064D"/>
    <w:rsid w:val="0072042C"/>
    <w:rsid w:val="0076257C"/>
    <w:rsid w:val="00766A41"/>
    <w:rsid w:val="007734DD"/>
    <w:rsid w:val="007954BC"/>
    <w:rsid w:val="007B55AC"/>
    <w:rsid w:val="007F5FBD"/>
    <w:rsid w:val="00872CFD"/>
    <w:rsid w:val="008B1B32"/>
    <w:rsid w:val="008C6A52"/>
    <w:rsid w:val="008E7873"/>
    <w:rsid w:val="008F18E7"/>
    <w:rsid w:val="00901432"/>
    <w:rsid w:val="009257C8"/>
    <w:rsid w:val="00934223"/>
    <w:rsid w:val="009677EB"/>
    <w:rsid w:val="009840B8"/>
    <w:rsid w:val="009A21E5"/>
    <w:rsid w:val="009A54B4"/>
    <w:rsid w:val="00A26B2F"/>
    <w:rsid w:val="00A42A7F"/>
    <w:rsid w:val="00A80132"/>
    <w:rsid w:val="00AA6062"/>
    <w:rsid w:val="00AB03D7"/>
    <w:rsid w:val="00AF08AF"/>
    <w:rsid w:val="00AF22E8"/>
    <w:rsid w:val="00B339DB"/>
    <w:rsid w:val="00B4149B"/>
    <w:rsid w:val="00B434A1"/>
    <w:rsid w:val="00B61951"/>
    <w:rsid w:val="00B63A0B"/>
    <w:rsid w:val="00B825DF"/>
    <w:rsid w:val="00BD7A74"/>
    <w:rsid w:val="00BF342B"/>
    <w:rsid w:val="00C0255B"/>
    <w:rsid w:val="00C87725"/>
    <w:rsid w:val="00CE1845"/>
    <w:rsid w:val="00D3443E"/>
    <w:rsid w:val="00D73B0D"/>
    <w:rsid w:val="00D7716F"/>
    <w:rsid w:val="00D84A4A"/>
    <w:rsid w:val="00D85DDF"/>
    <w:rsid w:val="00D935F0"/>
    <w:rsid w:val="00DA3AC2"/>
    <w:rsid w:val="00DB2BAB"/>
    <w:rsid w:val="00DC6E8A"/>
    <w:rsid w:val="00DD589A"/>
    <w:rsid w:val="00DF4D6D"/>
    <w:rsid w:val="00E02532"/>
    <w:rsid w:val="00E32836"/>
    <w:rsid w:val="00E367E7"/>
    <w:rsid w:val="00E43E3F"/>
    <w:rsid w:val="00E47162"/>
    <w:rsid w:val="00E565A5"/>
    <w:rsid w:val="00E57608"/>
    <w:rsid w:val="00E66252"/>
    <w:rsid w:val="00E82135"/>
    <w:rsid w:val="00E94A10"/>
    <w:rsid w:val="00EA7A19"/>
    <w:rsid w:val="00ED74D7"/>
    <w:rsid w:val="00EE64E0"/>
    <w:rsid w:val="00F004B0"/>
    <w:rsid w:val="00F139DD"/>
    <w:rsid w:val="00F72FE5"/>
    <w:rsid w:val="00F81765"/>
    <w:rsid w:val="00FA1FA0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375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7F5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7F5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B979-4A98-4996-94CA-50473CDA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2024-04-22T19:34:00Z</dcterms:created>
  <dcterms:modified xsi:type="dcterms:W3CDTF">2024-04-22T19:34:00Z</dcterms:modified>
</cp:coreProperties>
</file>