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372F3E" w:rsidRPr="001454CA" w:rsidTr="006C391B">
        <w:trPr>
          <w:trHeight w:val="340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372F3E" w:rsidRPr="001454CA" w:rsidRDefault="009F384C" w:rsidP="00615376">
            <w:pPr>
              <w:jc w:val="center"/>
              <w:rPr>
                <w:b/>
                <w:sz w:val="24"/>
              </w:rPr>
            </w:pPr>
            <w:r w:rsidRPr="0005407E">
              <w:rPr>
                <w:b/>
                <w:bCs/>
                <w:sz w:val="24"/>
                <w:szCs w:val="24"/>
              </w:rPr>
              <w:t xml:space="preserve">FICHA DE INSPEÇÃO </w:t>
            </w:r>
            <w:r w:rsidRPr="0005407E">
              <w:rPr>
                <w:b/>
                <w:bCs/>
                <w:i/>
                <w:iCs/>
                <w:sz w:val="24"/>
                <w:szCs w:val="24"/>
              </w:rPr>
              <w:t>POST MORTEM</w:t>
            </w:r>
          </w:p>
        </w:tc>
      </w:tr>
    </w:tbl>
    <w:p w:rsidR="007266DC" w:rsidRPr="002038EB" w:rsidRDefault="007266DC" w:rsidP="007266DC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2507"/>
        <w:gridCol w:w="835"/>
        <w:gridCol w:w="835"/>
        <w:gridCol w:w="835"/>
        <w:gridCol w:w="839"/>
        <w:gridCol w:w="838"/>
        <w:gridCol w:w="1683"/>
      </w:tblGrid>
      <w:tr w:rsidR="002843A9" w:rsidRPr="002843A9" w:rsidTr="002843A9">
        <w:trPr>
          <w:trHeight w:hRule="exact" w:val="25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  <w:r w:rsidRPr="002843A9">
              <w:rPr>
                <w:b/>
                <w:sz w:val="20"/>
                <w:szCs w:val="20"/>
              </w:rPr>
              <w:t>ESTABELECIMENTO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</w:tcPr>
          <w:p w:rsidR="002038EB" w:rsidRPr="00B55245" w:rsidRDefault="002038EB" w:rsidP="002038EB">
            <w:pPr>
              <w:jc w:val="center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  <w:r w:rsidRPr="002843A9">
              <w:rPr>
                <w:b/>
                <w:sz w:val="20"/>
                <w:szCs w:val="20"/>
              </w:rPr>
              <w:t>SIE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2038EB" w:rsidRPr="00B55245" w:rsidRDefault="002038EB" w:rsidP="002038EB">
            <w:pPr>
              <w:jc w:val="center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  <w:r w:rsidRPr="002843A9">
              <w:rPr>
                <w:b/>
                <w:sz w:val="20"/>
                <w:szCs w:val="20"/>
              </w:rPr>
              <w:t>ESPÉCIE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2038EB" w:rsidRPr="00B55245" w:rsidRDefault="002038EB" w:rsidP="002038EB">
            <w:pPr>
              <w:jc w:val="center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  <w:r w:rsidRPr="002843A9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</w:tcPr>
          <w:p w:rsidR="002038EB" w:rsidRPr="00B55245" w:rsidRDefault="002038EB" w:rsidP="002843A9">
            <w:pPr>
              <w:jc w:val="center"/>
              <w:rPr>
                <w:rFonts w:ascii="Segoe Script" w:hAnsi="Segoe Script"/>
                <w:color w:val="1F497D" w:themeColor="text2"/>
                <w:sz w:val="18"/>
                <w:szCs w:val="18"/>
              </w:rPr>
            </w:pPr>
          </w:p>
        </w:tc>
      </w:tr>
    </w:tbl>
    <w:p w:rsidR="002038EB" w:rsidRPr="002038EB" w:rsidRDefault="002038EB" w:rsidP="002038EB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1282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</w:tblGrid>
      <w:tr w:rsidR="009C7719" w:rsidRPr="0005407E" w:rsidTr="002038EB">
        <w:trPr>
          <w:trHeight w:val="170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ÓRGÃO</w:t>
            </w:r>
          </w:p>
        </w:tc>
        <w:tc>
          <w:tcPr>
            <w:tcW w:w="1282" w:type="dxa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D162DC">
              <w:rPr>
                <w:b/>
                <w:bCs/>
                <w:sz w:val="16"/>
                <w:szCs w:val="14"/>
              </w:rPr>
              <w:t>GTA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</w:tr>
      <w:tr w:rsidR="002038EB" w:rsidRPr="0005407E" w:rsidTr="002038EB">
        <w:trPr>
          <w:trHeight w:val="170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QUANTIDADE / </w:t>
            </w:r>
            <w:r w:rsidRPr="0005407E">
              <w:rPr>
                <w:b/>
                <w:bCs/>
                <w:sz w:val="16"/>
                <w:szCs w:val="16"/>
              </w:rPr>
              <w:t>SEXO</w:t>
            </w:r>
          </w:p>
        </w:tc>
        <w:tc>
          <w:tcPr>
            <w:tcW w:w="418" w:type="dxa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M</w:t>
            </w:r>
          </w:p>
        </w:tc>
        <w:tc>
          <w:tcPr>
            <w:tcW w:w="418" w:type="dxa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color w:val="1F497D" w:themeColor="text2"/>
                <w:sz w:val="16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M</w:t>
            </w:r>
          </w:p>
        </w:tc>
        <w:tc>
          <w:tcPr>
            <w:tcW w:w="419" w:type="dxa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color w:val="1F497D" w:themeColor="text2"/>
                <w:sz w:val="16"/>
                <w:szCs w:val="14"/>
              </w:rPr>
            </w:pPr>
          </w:p>
        </w:tc>
        <w:tc>
          <w:tcPr>
            <w:tcW w:w="418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M</w:t>
            </w:r>
          </w:p>
        </w:tc>
        <w:tc>
          <w:tcPr>
            <w:tcW w:w="419" w:type="dxa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color w:val="1F497D" w:themeColor="text2"/>
                <w:sz w:val="16"/>
                <w:szCs w:val="14"/>
              </w:rPr>
            </w:pPr>
          </w:p>
        </w:tc>
        <w:tc>
          <w:tcPr>
            <w:tcW w:w="418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M</w:t>
            </w:r>
          </w:p>
        </w:tc>
        <w:tc>
          <w:tcPr>
            <w:tcW w:w="419" w:type="dxa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color w:val="1F497D" w:themeColor="text2"/>
                <w:sz w:val="16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M</w:t>
            </w:r>
          </w:p>
        </w:tc>
        <w:tc>
          <w:tcPr>
            <w:tcW w:w="418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M</w:t>
            </w:r>
          </w:p>
        </w:tc>
        <w:tc>
          <w:tcPr>
            <w:tcW w:w="418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M</w:t>
            </w: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418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M</w:t>
            </w: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418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M</w:t>
            </w: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M</w:t>
            </w:r>
          </w:p>
        </w:tc>
      </w:tr>
      <w:tr w:rsidR="002038EB" w:rsidRPr="0005407E" w:rsidTr="002038EB">
        <w:trPr>
          <w:trHeight w:val="170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F</w:t>
            </w:r>
          </w:p>
        </w:tc>
        <w:tc>
          <w:tcPr>
            <w:tcW w:w="418" w:type="dxa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color w:val="1F497D" w:themeColor="text2"/>
                <w:sz w:val="16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F</w:t>
            </w:r>
          </w:p>
        </w:tc>
        <w:tc>
          <w:tcPr>
            <w:tcW w:w="419" w:type="dxa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color w:val="1F497D" w:themeColor="text2"/>
                <w:sz w:val="16"/>
                <w:szCs w:val="14"/>
              </w:rPr>
            </w:pPr>
          </w:p>
        </w:tc>
        <w:tc>
          <w:tcPr>
            <w:tcW w:w="418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F</w:t>
            </w:r>
          </w:p>
        </w:tc>
        <w:tc>
          <w:tcPr>
            <w:tcW w:w="419" w:type="dxa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color w:val="1F497D" w:themeColor="text2"/>
                <w:sz w:val="16"/>
                <w:szCs w:val="14"/>
              </w:rPr>
            </w:pPr>
          </w:p>
        </w:tc>
        <w:tc>
          <w:tcPr>
            <w:tcW w:w="418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F</w:t>
            </w:r>
          </w:p>
        </w:tc>
        <w:tc>
          <w:tcPr>
            <w:tcW w:w="419" w:type="dxa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color w:val="1F497D" w:themeColor="text2"/>
                <w:sz w:val="16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F</w:t>
            </w:r>
          </w:p>
        </w:tc>
        <w:tc>
          <w:tcPr>
            <w:tcW w:w="418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F</w:t>
            </w:r>
          </w:p>
        </w:tc>
        <w:tc>
          <w:tcPr>
            <w:tcW w:w="418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F</w:t>
            </w: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418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F</w:t>
            </w: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418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F</w:t>
            </w: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9F384C" w:rsidRPr="00CD4E1D" w:rsidRDefault="009F384C" w:rsidP="00E13F94">
            <w:pPr>
              <w:jc w:val="center"/>
              <w:rPr>
                <w:sz w:val="16"/>
                <w:szCs w:val="14"/>
              </w:rPr>
            </w:pPr>
            <w:r w:rsidRPr="00CD4E1D">
              <w:rPr>
                <w:sz w:val="16"/>
                <w:szCs w:val="14"/>
              </w:rPr>
              <w:t>F</w:t>
            </w:r>
          </w:p>
        </w:tc>
      </w:tr>
      <w:tr w:rsidR="009C7719" w:rsidRPr="0005407E" w:rsidTr="002038EB">
        <w:trPr>
          <w:trHeight w:val="170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05407E">
              <w:rPr>
                <w:rFonts w:cstheme="minorHAnsi"/>
                <w:b/>
                <w:bCs/>
                <w:sz w:val="16"/>
                <w:szCs w:val="16"/>
              </w:rPr>
              <w:t>↓</w:t>
            </w:r>
            <w:r w:rsidRPr="0005407E">
              <w:rPr>
                <w:b/>
                <w:bCs/>
                <w:sz w:val="16"/>
                <w:szCs w:val="16"/>
              </w:rPr>
              <w:t>CAUSA LOTE</w:t>
            </w:r>
            <w:r w:rsidRPr="0005407E">
              <w:rPr>
                <w:rFonts w:ascii="Calibri" w:hAnsi="Calibri" w:cs="Calibri"/>
                <w:b/>
                <w:bCs/>
                <w:sz w:val="16"/>
                <w:szCs w:val="16"/>
              </w:rPr>
              <w:t>→</w:t>
            </w: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5</w:t>
            </w:r>
            <w:proofErr w:type="gramEnd"/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7</w:t>
            </w:r>
            <w:proofErr w:type="gramEnd"/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8</w:t>
            </w:r>
            <w:proofErr w:type="gramEnd"/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9</w:t>
            </w:r>
            <w:proofErr w:type="gramEnd"/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sz w:val="16"/>
                <w:szCs w:val="16"/>
              </w:rPr>
            </w:pPr>
            <w:r w:rsidRPr="0005407E">
              <w:rPr>
                <w:sz w:val="16"/>
                <w:szCs w:val="16"/>
              </w:rPr>
              <w:t>10</w:t>
            </w: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 w:val="restart"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FÍGADO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Abscesso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Cirrose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CB5B1F" w:rsidRDefault="00CB5B1F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CB5B1F" w:rsidRDefault="00CB5B1F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CB5B1F" w:rsidRPr="0005407E" w:rsidRDefault="00CB5B1F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Congestão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Contaminação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407E">
              <w:rPr>
                <w:rFonts w:ascii="Calibri" w:hAnsi="Calibri" w:cs="Calibri"/>
                <w:sz w:val="14"/>
                <w:szCs w:val="14"/>
              </w:rPr>
              <w:t>Esteatose</w:t>
            </w:r>
            <w:proofErr w:type="spellEnd"/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407E">
              <w:rPr>
                <w:rFonts w:ascii="Calibri" w:hAnsi="Calibri" w:cs="Calibri"/>
                <w:sz w:val="14"/>
                <w:szCs w:val="14"/>
              </w:rPr>
              <w:t>Fasciolose</w:t>
            </w:r>
            <w:proofErr w:type="spellEnd"/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407E">
              <w:rPr>
                <w:rFonts w:ascii="Calibri" w:hAnsi="Calibri" w:cs="Calibri"/>
                <w:sz w:val="14"/>
                <w:szCs w:val="14"/>
              </w:rPr>
              <w:t>Hidatidose</w:t>
            </w:r>
            <w:proofErr w:type="spellEnd"/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407E">
              <w:rPr>
                <w:rFonts w:ascii="Calibri" w:hAnsi="Calibri" w:cs="Calibri"/>
                <w:sz w:val="14"/>
                <w:szCs w:val="14"/>
              </w:rPr>
              <w:t>Periepatite</w:t>
            </w:r>
            <w:proofErr w:type="spellEnd"/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407E">
              <w:rPr>
                <w:rFonts w:ascii="Calibri" w:hAnsi="Calibri" w:cs="Calibri"/>
                <w:sz w:val="14"/>
                <w:szCs w:val="14"/>
              </w:rPr>
              <w:t>Teleangiectasia</w:t>
            </w:r>
            <w:proofErr w:type="spellEnd"/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Outras causas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 w:val="restart"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RINS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Abscesso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Congestão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Contaminação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Infarto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Isquemia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Litíase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Nefrite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Quisto Urinário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407E">
              <w:rPr>
                <w:rFonts w:ascii="Calibri" w:hAnsi="Calibri" w:cs="Calibri"/>
                <w:sz w:val="14"/>
                <w:szCs w:val="14"/>
              </w:rPr>
              <w:t>Uronefrose</w:t>
            </w:r>
            <w:proofErr w:type="spellEnd"/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Outras causas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 w:val="restart"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CORAÇÃO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Contaminação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Infarto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Pericardite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Outras causas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 w:val="restart"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PULMÕES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Abscesso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 xml:space="preserve">Asp. Cont. </w:t>
            </w:r>
            <w:proofErr w:type="spellStart"/>
            <w:r w:rsidRPr="0005407E">
              <w:rPr>
                <w:rFonts w:ascii="Calibri" w:hAnsi="Calibri" w:cs="Calibri"/>
                <w:sz w:val="14"/>
                <w:szCs w:val="14"/>
              </w:rPr>
              <w:t>Ruminal</w:t>
            </w:r>
            <w:proofErr w:type="spellEnd"/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Aspiração Sangue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Enfisema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407E">
              <w:rPr>
                <w:rFonts w:ascii="Calibri" w:hAnsi="Calibri" w:cs="Calibri"/>
                <w:sz w:val="14"/>
                <w:szCs w:val="14"/>
              </w:rPr>
              <w:t>Fasciolose</w:t>
            </w:r>
            <w:proofErr w:type="spellEnd"/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407E">
              <w:rPr>
                <w:rFonts w:ascii="Calibri" w:hAnsi="Calibri" w:cs="Calibri"/>
                <w:sz w:val="14"/>
                <w:szCs w:val="14"/>
              </w:rPr>
              <w:t>Hidatidose</w:t>
            </w:r>
            <w:proofErr w:type="spellEnd"/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Pneumonia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Outras causas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 w:val="restart"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CABEÇA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Abscesso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407E">
              <w:rPr>
                <w:rFonts w:ascii="Calibri" w:hAnsi="Calibri" w:cs="Calibri"/>
                <w:sz w:val="14"/>
                <w:szCs w:val="14"/>
              </w:rPr>
              <w:t>Actinobacilose</w:t>
            </w:r>
            <w:proofErr w:type="spellEnd"/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407E">
              <w:rPr>
                <w:rFonts w:ascii="Calibri" w:hAnsi="Calibri" w:cs="Calibri"/>
                <w:sz w:val="14"/>
                <w:szCs w:val="14"/>
              </w:rPr>
              <w:t>Actinomicose</w:t>
            </w:r>
            <w:proofErr w:type="spellEnd"/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Adenite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Contaminação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Outras causas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 w:val="restart"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LÍNGUA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Abscesso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407E">
              <w:rPr>
                <w:rFonts w:ascii="Calibri" w:hAnsi="Calibri" w:cs="Calibri"/>
                <w:sz w:val="14"/>
                <w:szCs w:val="14"/>
              </w:rPr>
              <w:t>Actinobacilose</w:t>
            </w:r>
            <w:proofErr w:type="spellEnd"/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407E">
              <w:rPr>
                <w:rFonts w:ascii="Calibri" w:hAnsi="Calibri" w:cs="Calibri"/>
                <w:sz w:val="14"/>
                <w:szCs w:val="14"/>
              </w:rPr>
              <w:t>Actinomicose</w:t>
            </w:r>
            <w:proofErr w:type="spellEnd"/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Adenite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Contaminação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Outras causas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 w:val="restart"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INTESTINO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Abscesso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Adenite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407E">
              <w:rPr>
                <w:rFonts w:ascii="Calibri" w:hAnsi="Calibri" w:cs="Calibri"/>
                <w:sz w:val="14"/>
                <w:szCs w:val="14"/>
              </w:rPr>
              <w:t>Esofagostomose</w:t>
            </w:r>
            <w:proofErr w:type="spellEnd"/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Outras causas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 w:val="restart"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BAÇO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Contaminação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407E">
              <w:rPr>
                <w:rFonts w:ascii="Calibri" w:hAnsi="Calibri" w:cs="Calibri"/>
                <w:sz w:val="14"/>
                <w:szCs w:val="14"/>
              </w:rPr>
              <w:t>Hidatidose</w:t>
            </w:r>
            <w:proofErr w:type="spellEnd"/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Outras causas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ÚTERO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5407E">
              <w:rPr>
                <w:rFonts w:ascii="Calibri" w:hAnsi="Calibri" w:cs="Calibri"/>
                <w:sz w:val="14"/>
                <w:szCs w:val="14"/>
              </w:rPr>
              <w:t>Prenhez</w:t>
            </w:r>
            <w:proofErr w:type="spellEnd"/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9C7719" w:rsidRPr="0005407E" w:rsidTr="002038EB">
        <w:trPr>
          <w:trHeight w:hRule="exact" w:val="198"/>
          <w:jc w:val="center"/>
        </w:trPr>
        <w:tc>
          <w:tcPr>
            <w:tcW w:w="840" w:type="dxa"/>
            <w:vMerge w:val="restart"/>
            <w:vAlign w:val="center"/>
          </w:tcPr>
          <w:p w:rsidR="009F384C" w:rsidRPr="00CD4E1D" w:rsidRDefault="009F384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DESTINO DAS CARCAÇAS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Condenada</w:t>
            </w:r>
            <w:r w:rsidR="005647B2"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2038EB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05407E">
              <w:rPr>
                <w:rFonts w:ascii="Calibri" w:hAnsi="Calibri" w:cs="Calibri"/>
                <w:sz w:val="14"/>
                <w:szCs w:val="14"/>
              </w:rPr>
              <w:t>Liberada</w:t>
            </w:r>
            <w:r w:rsidR="005647B2">
              <w:rPr>
                <w:rFonts w:ascii="Calibri" w:hAnsi="Calibri" w:cs="Calibri"/>
                <w:sz w:val="14"/>
                <w:szCs w:val="14"/>
              </w:rPr>
              <w:t>s</w:t>
            </w: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2038EB" w:rsidRPr="0005407E" w:rsidTr="002038EB">
        <w:trPr>
          <w:trHeight w:hRule="exact" w:val="198"/>
          <w:jc w:val="center"/>
        </w:trPr>
        <w:tc>
          <w:tcPr>
            <w:tcW w:w="840" w:type="dxa"/>
            <w:vMerge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84C" w:rsidRPr="0005407E" w:rsidRDefault="009F384C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407E">
              <w:rPr>
                <w:rFonts w:ascii="Calibri" w:hAnsi="Calibri" w:cs="Calibri"/>
                <w:sz w:val="14"/>
                <w:szCs w:val="14"/>
              </w:rPr>
              <w:t>Aprov</w:t>
            </w:r>
            <w:proofErr w:type="spellEnd"/>
            <w:r w:rsidRPr="0005407E">
              <w:rPr>
                <w:rFonts w:ascii="Calibri" w:hAnsi="Calibri" w:cs="Calibri"/>
                <w:sz w:val="14"/>
                <w:szCs w:val="14"/>
              </w:rPr>
              <w:t>. Condicional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2843A9" w:rsidRDefault="009F384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CB5B1F" w:rsidRDefault="00CB5B1F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CB5B1F" w:rsidRDefault="00CB5B1F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CB5B1F" w:rsidRDefault="00CB5B1F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CB5B1F" w:rsidRDefault="00CB5B1F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CB5B1F" w:rsidRDefault="00CB5B1F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CB5B1F" w:rsidRDefault="00CB5B1F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CB5B1F" w:rsidRPr="0005407E" w:rsidRDefault="00CB5B1F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CB5B1F" w:rsidRDefault="00CB5B1F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CB5B1F" w:rsidRDefault="00CB5B1F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CB5B1F" w:rsidRDefault="00CB5B1F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CB5B1F" w:rsidRDefault="00CB5B1F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CB5B1F" w:rsidRDefault="00CB5B1F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CB5B1F" w:rsidRPr="0005407E" w:rsidRDefault="00CB5B1F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F384C" w:rsidRPr="0005407E" w:rsidRDefault="009F384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</w:tbl>
    <w:p w:rsidR="002038EB" w:rsidRPr="002038EB" w:rsidRDefault="002038EB" w:rsidP="002038EB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837"/>
        <w:gridCol w:w="837"/>
        <w:gridCol w:w="837"/>
        <w:gridCol w:w="837"/>
        <w:gridCol w:w="838"/>
        <w:gridCol w:w="837"/>
        <w:gridCol w:w="837"/>
        <w:gridCol w:w="837"/>
        <w:gridCol w:w="837"/>
        <w:gridCol w:w="838"/>
      </w:tblGrid>
      <w:tr w:rsidR="002038EB" w:rsidRPr="0005407E" w:rsidTr="002038EB">
        <w:trPr>
          <w:trHeight w:hRule="exact" w:val="198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2038EB" w:rsidRPr="0005407E" w:rsidRDefault="002038EB" w:rsidP="002038EB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CD4E1D">
              <w:rPr>
                <w:b/>
                <w:bCs/>
                <w:sz w:val="16"/>
                <w:szCs w:val="14"/>
              </w:rPr>
              <w:t>TOTAL ANIMAIS</w:t>
            </w:r>
            <w:proofErr w:type="gramEnd"/>
            <w:r w:rsidRPr="00CD4E1D">
              <w:rPr>
                <w:b/>
                <w:bCs/>
                <w:sz w:val="16"/>
                <w:szCs w:val="14"/>
              </w:rPr>
              <w:t xml:space="preserve"> ABATIDOS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vAlign w:val="center"/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vAlign w:val="center"/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vAlign w:val="center"/>
          </w:tcPr>
          <w:p w:rsidR="00CB5B1F" w:rsidRPr="002843A9" w:rsidRDefault="00CB5B1F" w:rsidP="002038EB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8" w:type="dxa"/>
            <w:vAlign w:val="center"/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37" w:type="dxa"/>
            <w:vAlign w:val="center"/>
          </w:tcPr>
          <w:p w:rsidR="002038EB" w:rsidRPr="0005407E" w:rsidRDefault="002038EB" w:rsidP="002038EB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vAlign w:val="center"/>
          </w:tcPr>
          <w:p w:rsidR="002038EB" w:rsidRPr="0005407E" w:rsidRDefault="002038EB" w:rsidP="002038EB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vAlign w:val="center"/>
          </w:tcPr>
          <w:p w:rsidR="002038EB" w:rsidRPr="0005407E" w:rsidRDefault="002038EB" w:rsidP="002038EB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7" w:type="dxa"/>
            <w:vAlign w:val="center"/>
          </w:tcPr>
          <w:p w:rsidR="002038EB" w:rsidRPr="0005407E" w:rsidRDefault="002038EB" w:rsidP="002038EB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38" w:type="dxa"/>
            <w:vAlign w:val="center"/>
          </w:tcPr>
          <w:p w:rsidR="002038EB" w:rsidRPr="0005407E" w:rsidRDefault="002038EB" w:rsidP="002038EB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</w:tbl>
    <w:p w:rsidR="002038EB" w:rsidRPr="002038EB" w:rsidRDefault="002038EB" w:rsidP="002038EB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2511"/>
        <w:gridCol w:w="2512"/>
        <w:gridCol w:w="3349"/>
      </w:tblGrid>
      <w:tr w:rsidR="002038EB" w:rsidRPr="0005407E" w:rsidTr="00980DD2">
        <w:trPr>
          <w:trHeight w:hRule="exact" w:val="1304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38EB" w:rsidRPr="00CD4E1D" w:rsidRDefault="002038EB" w:rsidP="002038EB">
            <w:pPr>
              <w:jc w:val="center"/>
              <w:rPr>
                <w:b/>
                <w:bCs/>
                <w:sz w:val="16"/>
                <w:szCs w:val="14"/>
              </w:rPr>
            </w:pPr>
            <w:r w:rsidRPr="005647B2">
              <w:rPr>
                <w:b/>
                <w:sz w:val="20"/>
              </w:rPr>
              <w:t>AUXILIAR DE INSPEÇÃO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2038EB" w:rsidRPr="006836F9" w:rsidRDefault="002038EB" w:rsidP="002038E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</w:t>
            </w:r>
            <w:r w:rsidR="00ED3C90">
              <w:rPr>
                <w:b/>
                <w:sz w:val="20"/>
                <w:szCs w:val="20"/>
              </w:rPr>
              <w:t>DICO VETERINÁRIO</w:t>
            </w:r>
          </w:p>
          <w:p w:rsidR="002038EB" w:rsidRPr="0005407E" w:rsidRDefault="002038EB" w:rsidP="002038EB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  <w:r w:rsidRPr="005647B2">
              <w:rPr>
                <w:b/>
                <w:sz w:val="16"/>
                <w:szCs w:val="20"/>
              </w:rPr>
              <w:t>(ASSINATURA E CARIMBO</w:t>
            </w:r>
            <w:r w:rsidR="002843A9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:rsidR="002038EB" w:rsidRPr="0005407E" w:rsidRDefault="002038EB" w:rsidP="002038EB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</w:tbl>
    <w:p w:rsidR="00D73B0D" w:rsidRDefault="00D73B0D" w:rsidP="006836F9">
      <w:pPr>
        <w:spacing w:after="0"/>
        <w:rPr>
          <w:sz w:val="10"/>
          <w:szCs w:val="24"/>
        </w:rPr>
      </w:pPr>
    </w:p>
    <w:sectPr w:rsidR="00D73B0D" w:rsidSect="001B7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D4" w:rsidRDefault="00AC73D4" w:rsidP="00005C23">
      <w:pPr>
        <w:spacing w:after="0" w:line="240" w:lineRule="auto"/>
      </w:pPr>
      <w:r>
        <w:separator/>
      </w:r>
    </w:p>
  </w:endnote>
  <w:endnote w:type="continuationSeparator" w:id="0">
    <w:p w:rsidR="00AC73D4" w:rsidRDefault="00AC73D4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25" w:rsidRDefault="00D623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:rsidR="001B7769" w:rsidRDefault="00D04921">
        <w:pPr>
          <w:pStyle w:val="Rodap"/>
          <w:jc w:val="right"/>
        </w:pPr>
        <w:r>
          <w:fldChar w:fldCharType="begin"/>
        </w:r>
        <w:r w:rsidR="001B7769">
          <w:instrText>PAGE   \* MERGEFORMAT</w:instrText>
        </w:r>
        <w:r>
          <w:fldChar w:fldCharType="separate"/>
        </w:r>
        <w:r w:rsidR="00CB5B1F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25" w:rsidRDefault="00D623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D4" w:rsidRDefault="00AC73D4" w:rsidP="00005C23">
      <w:pPr>
        <w:spacing w:after="0" w:line="240" w:lineRule="auto"/>
      </w:pPr>
      <w:r>
        <w:separator/>
      </w:r>
    </w:p>
  </w:footnote>
  <w:footnote w:type="continuationSeparator" w:id="0">
    <w:p w:rsidR="00AC73D4" w:rsidRDefault="00AC73D4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25" w:rsidRDefault="00D623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3778F1" w:rsidRPr="002367F3" w:rsidRDefault="003778F1" w:rsidP="00387173">
          <w:pPr>
            <w:jc w:val="center"/>
            <w:rPr>
              <w:color w:val="A6A6A6" w:themeColor="background1" w:themeShade="A6"/>
            </w:rPr>
          </w:pPr>
          <w:bookmarkStart w:id="0" w:name="_Hlk43292168"/>
          <w:bookmarkStart w:id="1" w:name="_Hlk43292169"/>
          <w:bookmarkStart w:id="2" w:name="_Hlk45542331"/>
          <w:bookmarkStart w:id="3" w:name="_Hlk45542332"/>
          <w:bookmarkStart w:id="4" w:name="_Hlk45542333"/>
          <w:bookmarkStart w:id="5" w:name="_Hlk45542334"/>
          <w:bookmarkStart w:id="6" w:name="_Hlk45542335"/>
          <w:bookmarkStart w:id="7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4439FC" w:rsidRPr="00EE64E0" w:rsidTr="004439FC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4439FC" w:rsidRPr="002367F3" w:rsidRDefault="004439FC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4439FC" w:rsidRPr="007B1FCC" w:rsidRDefault="004439FC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</w:t>
          </w:r>
          <w:proofErr w:type="gramStart"/>
          <w:r w:rsidRPr="007B1FCC">
            <w:rPr>
              <w:b/>
              <w:color w:val="BFBFBF" w:themeColor="background1" w:themeShade="BF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439FC" w:rsidRPr="00387173" w:rsidRDefault="004439FC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XXIII-A</w:t>
          </w:r>
          <w:r w:rsidR="00CB5B1F">
            <w:rPr>
              <w:rFonts w:cs="Arial"/>
              <w:color w:val="BFBFBF" w:themeColor="background1" w:themeShade="BF"/>
              <w:sz w:val="16"/>
              <w:szCs w:val="18"/>
            </w:rPr>
            <w:t>1</w:t>
          </w:r>
        </w:p>
      </w:tc>
    </w:tr>
    <w:tr w:rsidR="003778F1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387173">
            <w:rPr>
              <w:color w:val="BFBFBF" w:themeColor="background1" w:themeShade="BF"/>
              <w:sz w:val="16"/>
              <w:szCs w:val="18"/>
            </w:rPr>
            <w:t>5.0</w:t>
          </w:r>
        </w:p>
      </w:tc>
      <w:bookmarkEnd w:id="0"/>
      <w:bookmarkEnd w:id="1"/>
      <w:bookmarkEnd w:id="2"/>
      <w:bookmarkEnd w:id="3"/>
      <w:bookmarkEnd w:id="4"/>
      <w:bookmarkEnd w:id="5"/>
      <w:bookmarkEnd w:id="6"/>
      <w:bookmarkEnd w:id="7"/>
    </w:tr>
  </w:tbl>
  <w:p w:rsidR="00005C23" w:rsidRPr="00934223" w:rsidRDefault="00005C23" w:rsidP="00005C23">
    <w:pPr>
      <w:pStyle w:val="Cabealho"/>
      <w:rPr>
        <w:sz w:val="8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BF25F0" w:rsidRPr="00EE64E0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BF25F0" w:rsidRPr="002367F3" w:rsidRDefault="00BF25F0" w:rsidP="00387173">
          <w:pPr>
            <w:jc w:val="center"/>
            <w:rPr>
              <w:color w:val="A6A6A6" w:themeColor="background1" w:themeShade="A6"/>
            </w:rPr>
          </w:pPr>
          <w:bookmarkStart w:id="8" w:name="_GoBack" w:colFirst="2" w:colLast="2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029AF451" wp14:editId="0D9B85C5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BF25F0" w:rsidRPr="007B1FCC" w:rsidRDefault="00BF25F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:rsidR="00BF25F0" w:rsidRPr="00387173" w:rsidRDefault="00BF25F0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:rsidR="00BF25F0" w:rsidRPr="00387173" w:rsidRDefault="00BF25F0" w:rsidP="008F677C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XXIV-A1</w:t>
          </w:r>
        </w:p>
      </w:tc>
    </w:tr>
    <w:bookmarkEnd w:id="8"/>
    <w:tr w:rsidR="00BF25F0" w:rsidRPr="00EE64E0" w:rsidTr="006836F9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BF25F0" w:rsidRPr="002367F3" w:rsidRDefault="00BF25F0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F25F0" w:rsidRPr="007B1FCC" w:rsidRDefault="00BF25F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:rsidR="00BF25F0" w:rsidRPr="00387173" w:rsidRDefault="00BF25F0" w:rsidP="008F677C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BF25F0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BF25F0" w:rsidRPr="002367F3" w:rsidRDefault="00BF25F0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F25F0" w:rsidRPr="007B1FCC" w:rsidRDefault="00BF25F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BF25F0" w:rsidRPr="00387173" w:rsidRDefault="00BF25F0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BF25F0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BF25F0" w:rsidRPr="002367F3" w:rsidRDefault="00BF25F0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F25F0" w:rsidRPr="007B1FCC" w:rsidRDefault="00BF25F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BF25F0" w:rsidRPr="00387173" w:rsidRDefault="00BF25F0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3E"/>
    <w:rsid w:val="00005C23"/>
    <w:rsid w:val="000068D9"/>
    <w:rsid w:val="0001016D"/>
    <w:rsid w:val="00015F60"/>
    <w:rsid w:val="00033AD0"/>
    <w:rsid w:val="00034630"/>
    <w:rsid w:val="0004094A"/>
    <w:rsid w:val="00045D3F"/>
    <w:rsid w:val="00046248"/>
    <w:rsid w:val="000472BA"/>
    <w:rsid w:val="00057E6D"/>
    <w:rsid w:val="000A15D3"/>
    <w:rsid w:val="000D732E"/>
    <w:rsid w:val="000E094E"/>
    <w:rsid w:val="000E7EC6"/>
    <w:rsid w:val="00147A93"/>
    <w:rsid w:val="001560FE"/>
    <w:rsid w:val="00163790"/>
    <w:rsid w:val="001A1D62"/>
    <w:rsid w:val="001A32A4"/>
    <w:rsid w:val="001B7769"/>
    <w:rsid w:val="001E1AD0"/>
    <w:rsid w:val="002038EB"/>
    <w:rsid w:val="00220C92"/>
    <w:rsid w:val="002367F3"/>
    <w:rsid w:val="002843A9"/>
    <w:rsid w:val="00291AF8"/>
    <w:rsid w:val="002A60A0"/>
    <w:rsid w:val="002B2431"/>
    <w:rsid w:val="002B61C5"/>
    <w:rsid w:val="002D2674"/>
    <w:rsid w:val="00355B4F"/>
    <w:rsid w:val="00357892"/>
    <w:rsid w:val="00361E16"/>
    <w:rsid w:val="00372F3E"/>
    <w:rsid w:val="003778F1"/>
    <w:rsid w:val="00384CAC"/>
    <w:rsid w:val="00386EC9"/>
    <w:rsid w:val="00387173"/>
    <w:rsid w:val="003F6FD1"/>
    <w:rsid w:val="004219AA"/>
    <w:rsid w:val="00435075"/>
    <w:rsid w:val="00435FE0"/>
    <w:rsid w:val="004439FC"/>
    <w:rsid w:val="00461A64"/>
    <w:rsid w:val="004653C6"/>
    <w:rsid w:val="00492BF2"/>
    <w:rsid w:val="004B5653"/>
    <w:rsid w:val="004E5DEB"/>
    <w:rsid w:val="005205B6"/>
    <w:rsid w:val="005647B2"/>
    <w:rsid w:val="005B27D7"/>
    <w:rsid w:val="005D1021"/>
    <w:rsid w:val="005D6F92"/>
    <w:rsid w:val="00614DAB"/>
    <w:rsid w:val="00663726"/>
    <w:rsid w:val="00666FF4"/>
    <w:rsid w:val="00681214"/>
    <w:rsid w:val="006836F9"/>
    <w:rsid w:val="006A7815"/>
    <w:rsid w:val="006C13E8"/>
    <w:rsid w:val="006C2EDA"/>
    <w:rsid w:val="006C391B"/>
    <w:rsid w:val="006C5372"/>
    <w:rsid w:val="006C73D7"/>
    <w:rsid w:val="006F2FAE"/>
    <w:rsid w:val="0072042C"/>
    <w:rsid w:val="007266DC"/>
    <w:rsid w:val="0076257C"/>
    <w:rsid w:val="00766A41"/>
    <w:rsid w:val="007734DD"/>
    <w:rsid w:val="007954BC"/>
    <w:rsid w:val="007B55AC"/>
    <w:rsid w:val="007C01E7"/>
    <w:rsid w:val="007E3AB0"/>
    <w:rsid w:val="00804E1A"/>
    <w:rsid w:val="00810E01"/>
    <w:rsid w:val="00872CFD"/>
    <w:rsid w:val="008B1B32"/>
    <w:rsid w:val="008C6A52"/>
    <w:rsid w:val="008D2C8E"/>
    <w:rsid w:val="008F18E7"/>
    <w:rsid w:val="008F677C"/>
    <w:rsid w:val="00901432"/>
    <w:rsid w:val="009257C8"/>
    <w:rsid w:val="00934223"/>
    <w:rsid w:val="009677EB"/>
    <w:rsid w:val="00971CD2"/>
    <w:rsid w:val="00975444"/>
    <w:rsid w:val="00980DD2"/>
    <w:rsid w:val="009A21E5"/>
    <w:rsid w:val="009A54B4"/>
    <w:rsid w:val="009B0744"/>
    <w:rsid w:val="009C7719"/>
    <w:rsid w:val="009F384C"/>
    <w:rsid w:val="00A26B2F"/>
    <w:rsid w:val="00A42A7F"/>
    <w:rsid w:val="00A80132"/>
    <w:rsid w:val="00AC412B"/>
    <w:rsid w:val="00AC73D4"/>
    <w:rsid w:val="00AF22E8"/>
    <w:rsid w:val="00B339DB"/>
    <w:rsid w:val="00B37E27"/>
    <w:rsid w:val="00B4149B"/>
    <w:rsid w:val="00B434A1"/>
    <w:rsid w:val="00B55245"/>
    <w:rsid w:val="00B61951"/>
    <w:rsid w:val="00B63A0B"/>
    <w:rsid w:val="00BD7A74"/>
    <w:rsid w:val="00BF25F0"/>
    <w:rsid w:val="00BF342B"/>
    <w:rsid w:val="00C0255B"/>
    <w:rsid w:val="00C87725"/>
    <w:rsid w:val="00CB5B1F"/>
    <w:rsid w:val="00CD4E1D"/>
    <w:rsid w:val="00D04921"/>
    <w:rsid w:val="00D3443E"/>
    <w:rsid w:val="00D53AFF"/>
    <w:rsid w:val="00D62325"/>
    <w:rsid w:val="00D73B0D"/>
    <w:rsid w:val="00D7716F"/>
    <w:rsid w:val="00D84A4A"/>
    <w:rsid w:val="00D85DDF"/>
    <w:rsid w:val="00D935F0"/>
    <w:rsid w:val="00DA0F4B"/>
    <w:rsid w:val="00DA3AC2"/>
    <w:rsid w:val="00DB1C99"/>
    <w:rsid w:val="00DB2BAB"/>
    <w:rsid w:val="00DC6E8A"/>
    <w:rsid w:val="00E02532"/>
    <w:rsid w:val="00E05D13"/>
    <w:rsid w:val="00E27E2B"/>
    <w:rsid w:val="00E32836"/>
    <w:rsid w:val="00E565A5"/>
    <w:rsid w:val="00E57608"/>
    <w:rsid w:val="00E82135"/>
    <w:rsid w:val="00E94A10"/>
    <w:rsid w:val="00EA7A19"/>
    <w:rsid w:val="00ED3C90"/>
    <w:rsid w:val="00EE64E0"/>
    <w:rsid w:val="00F004B0"/>
    <w:rsid w:val="00F139DD"/>
    <w:rsid w:val="00F72FE5"/>
    <w:rsid w:val="00FB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6910-E6DF-4F24-9C5D-77999DBC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0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cp:lastPrinted>2020-07-13T18:22:00Z</cp:lastPrinted>
  <dcterms:created xsi:type="dcterms:W3CDTF">2024-04-22T19:37:00Z</dcterms:created>
  <dcterms:modified xsi:type="dcterms:W3CDTF">2024-04-22T19:37:00Z</dcterms:modified>
</cp:coreProperties>
</file>