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10488"/>
      </w:tblGrid>
      <w:tr w:rsidR="00501651" w:rsidRPr="00734350" w14:paraId="265DB8A3" w14:textId="77777777" w:rsidTr="0044403E">
        <w:trPr>
          <w:trHeight w:val="284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vAlign w:val="center"/>
          </w:tcPr>
          <w:p w14:paraId="06989376" w14:textId="5D17140E" w:rsidR="00501651" w:rsidRPr="00734350" w:rsidRDefault="0007211E" w:rsidP="00485FD9">
            <w:pPr>
              <w:jc w:val="center"/>
              <w:rPr>
                <w:rFonts w:cstheme="minorHAnsi"/>
                <w:b/>
                <w:sz w:val="24"/>
              </w:rPr>
            </w:pPr>
            <w:bookmarkStart w:id="0" w:name="_GoBack"/>
            <w:bookmarkEnd w:id="0"/>
            <w:r w:rsidRPr="00734350">
              <w:rPr>
                <w:rFonts w:cstheme="minorHAnsi"/>
                <w:b/>
                <w:sz w:val="24"/>
              </w:rPr>
              <w:t xml:space="preserve">PLANILHA DE </w:t>
            </w:r>
            <w:r w:rsidR="00501651" w:rsidRPr="00734350">
              <w:rPr>
                <w:rFonts w:cstheme="minorHAnsi"/>
                <w:b/>
                <w:sz w:val="24"/>
              </w:rPr>
              <w:t>CONTROLE DE ABSORÇÃO DE ÁGUA EM AVES</w:t>
            </w:r>
            <w:r w:rsidRPr="00734350">
              <w:rPr>
                <w:rFonts w:cstheme="minorHAnsi"/>
                <w:b/>
                <w:sz w:val="24"/>
              </w:rPr>
              <w:t xml:space="preserve"> – PLA 03</w:t>
            </w:r>
          </w:p>
        </w:tc>
      </w:tr>
    </w:tbl>
    <w:p w14:paraId="2F32F861" w14:textId="77777777" w:rsidR="00501651" w:rsidRPr="00734350" w:rsidRDefault="00501651" w:rsidP="00501651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10489" w:type="dxa"/>
        <w:jc w:val="center"/>
        <w:tblLook w:val="04A0" w:firstRow="1" w:lastRow="0" w:firstColumn="1" w:lastColumn="0" w:noHBand="0" w:noVBand="1"/>
      </w:tblPr>
      <w:tblGrid>
        <w:gridCol w:w="2098"/>
        <w:gridCol w:w="4281"/>
        <w:gridCol w:w="510"/>
        <w:gridCol w:w="907"/>
        <w:gridCol w:w="850"/>
        <w:gridCol w:w="1843"/>
      </w:tblGrid>
      <w:tr w:rsidR="00501651" w:rsidRPr="00734350" w14:paraId="173C9724" w14:textId="77777777" w:rsidTr="0044403E">
        <w:trPr>
          <w:trHeight w:val="340"/>
          <w:jc w:val="center"/>
        </w:trPr>
        <w:tc>
          <w:tcPr>
            <w:tcW w:w="2098" w:type="dxa"/>
            <w:vAlign w:val="center"/>
          </w:tcPr>
          <w:p w14:paraId="0F5D0D41" w14:textId="62A4EFF2" w:rsidR="00501651" w:rsidRPr="00734350" w:rsidRDefault="00501651" w:rsidP="00485FD9">
            <w:pPr>
              <w:ind w:left="-57" w:right="-57"/>
              <w:jc w:val="center"/>
              <w:rPr>
                <w:rFonts w:cstheme="minorHAnsi"/>
                <w:b/>
                <w:szCs w:val="20"/>
              </w:rPr>
            </w:pPr>
            <w:r w:rsidRPr="00734350">
              <w:rPr>
                <w:rFonts w:cstheme="minorHAnsi"/>
                <w:b/>
                <w:szCs w:val="20"/>
              </w:rPr>
              <w:t>ESTABELECIMENTO</w:t>
            </w:r>
          </w:p>
        </w:tc>
        <w:tc>
          <w:tcPr>
            <w:tcW w:w="4281" w:type="dxa"/>
            <w:vAlign w:val="center"/>
          </w:tcPr>
          <w:p w14:paraId="7FD23BFE" w14:textId="2BED1E46" w:rsidR="00501651" w:rsidRPr="00734350" w:rsidRDefault="00501651" w:rsidP="00485FD9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3F54871E" w14:textId="77777777" w:rsidR="00501651" w:rsidRPr="00734350" w:rsidRDefault="00501651" w:rsidP="00485FD9">
            <w:pPr>
              <w:jc w:val="center"/>
              <w:rPr>
                <w:rFonts w:cstheme="minorHAnsi"/>
                <w:b/>
                <w:szCs w:val="20"/>
              </w:rPr>
            </w:pPr>
            <w:r w:rsidRPr="00734350">
              <w:rPr>
                <w:rFonts w:cstheme="minorHAnsi"/>
                <w:b/>
                <w:szCs w:val="20"/>
              </w:rPr>
              <w:t>SIE</w:t>
            </w:r>
          </w:p>
        </w:tc>
        <w:tc>
          <w:tcPr>
            <w:tcW w:w="907" w:type="dxa"/>
            <w:vAlign w:val="center"/>
          </w:tcPr>
          <w:p w14:paraId="28D06FE1" w14:textId="42AF1E66" w:rsidR="00501651" w:rsidRPr="00734350" w:rsidRDefault="00501651" w:rsidP="00485FD9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60C661" w14:textId="77777777" w:rsidR="00501651" w:rsidRPr="00734350" w:rsidRDefault="00501651" w:rsidP="00485FD9">
            <w:pPr>
              <w:jc w:val="center"/>
              <w:rPr>
                <w:rFonts w:cstheme="minorHAnsi"/>
                <w:b/>
                <w:szCs w:val="20"/>
              </w:rPr>
            </w:pPr>
            <w:r w:rsidRPr="00734350">
              <w:rPr>
                <w:rFonts w:cstheme="minorHAnsi"/>
                <w:b/>
                <w:szCs w:val="20"/>
              </w:rPr>
              <w:t>DATA</w:t>
            </w:r>
          </w:p>
        </w:tc>
        <w:tc>
          <w:tcPr>
            <w:tcW w:w="1843" w:type="dxa"/>
            <w:vAlign w:val="center"/>
          </w:tcPr>
          <w:p w14:paraId="1EA7678F" w14:textId="532E0705" w:rsidR="00501651" w:rsidRPr="00734350" w:rsidRDefault="00501651" w:rsidP="00485F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16F7D40" w14:textId="77777777" w:rsidR="00501651" w:rsidRPr="00734350" w:rsidRDefault="00501651" w:rsidP="00501651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10488"/>
      </w:tblGrid>
      <w:tr w:rsidR="00501651" w:rsidRPr="00734350" w14:paraId="253B1C74" w14:textId="77777777" w:rsidTr="0044403E">
        <w:trPr>
          <w:trHeight w:val="680"/>
          <w:jc w:val="center"/>
        </w:trPr>
        <w:tc>
          <w:tcPr>
            <w:tcW w:w="10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EEB9" w14:textId="6B057CEE" w:rsidR="00501651" w:rsidRPr="00734350" w:rsidRDefault="00501651" w:rsidP="00485FD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34350">
              <w:rPr>
                <w:rFonts w:cstheme="minorHAnsi"/>
                <w:b/>
                <w:bCs/>
                <w:szCs w:val="24"/>
              </w:rPr>
              <w:t xml:space="preserve">% de água absorvida durante o processo </w:t>
            </w:r>
            <w:r w:rsidRPr="00734350">
              <w:rPr>
                <w:rFonts w:cstheme="minorHAnsi"/>
                <w:b/>
                <w:bCs/>
                <w:sz w:val="24"/>
                <w:szCs w:val="24"/>
              </w:rPr>
              <w:t xml:space="preserve">=  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(Peso Final-Peso Inicial)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Peso Inicial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×100</m:t>
              </m:r>
            </m:oMath>
          </w:p>
        </w:tc>
      </w:tr>
    </w:tbl>
    <w:p w14:paraId="2909F729" w14:textId="6B848B61" w:rsidR="00501651" w:rsidRPr="00734350" w:rsidRDefault="00501651" w:rsidP="00501651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1276"/>
        <w:gridCol w:w="1241"/>
        <w:gridCol w:w="35"/>
        <w:gridCol w:w="1276"/>
        <w:gridCol w:w="1206"/>
        <w:gridCol w:w="419"/>
        <w:gridCol w:w="1275"/>
        <w:gridCol w:w="1242"/>
        <w:gridCol w:w="34"/>
        <w:gridCol w:w="1276"/>
        <w:gridCol w:w="1208"/>
      </w:tblGrid>
      <w:tr w:rsidR="00734350" w:rsidRPr="00734350" w14:paraId="725C1AC1" w14:textId="77777777" w:rsidTr="003749BC">
        <w:trPr>
          <w:trHeight w:val="340"/>
          <w:jc w:val="center"/>
        </w:trPr>
        <w:tc>
          <w:tcPr>
            <w:tcW w:w="3828" w:type="dxa"/>
            <w:gridSpan w:val="4"/>
            <w:vAlign w:val="center"/>
          </w:tcPr>
          <w:p w14:paraId="4DD69063" w14:textId="49A251D5" w:rsidR="003749BC" w:rsidRPr="00734350" w:rsidRDefault="003749BC" w:rsidP="008302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206" w:type="dxa"/>
            <w:vAlign w:val="center"/>
          </w:tcPr>
          <w:p w14:paraId="4EC0EAAB" w14:textId="27D02E19" w:rsidR="003749BC" w:rsidRPr="00734350" w:rsidRDefault="003749BC" w:rsidP="00E868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vMerge w:val="restart"/>
            <w:tcBorders>
              <w:top w:val="nil"/>
              <w:bottom w:val="nil"/>
            </w:tcBorders>
            <w:vAlign w:val="center"/>
          </w:tcPr>
          <w:p w14:paraId="59F76FBF" w14:textId="77777777" w:rsidR="003749BC" w:rsidRPr="00734350" w:rsidRDefault="003749BC" w:rsidP="0083027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0DC33709" w14:textId="4A236E32" w:rsidR="003749BC" w:rsidRPr="00734350" w:rsidRDefault="003749BC" w:rsidP="008302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208" w:type="dxa"/>
            <w:vAlign w:val="center"/>
          </w:tcPr>
          <w:p w14:paraId="4BC8D339" w14:textId="4C2EB438" w:rsidR="003749BC" w:rsidRPr="00734350" w:rsidRDefault="003749BC" w:rsidP="00E868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4350" w:rsidRPr="00734350" w14:paraId="5EAB3EF0" w14:textId="77777777" w:rsidTr="003749BC">
        <w:trPr>
          <w:trHeight w:val="340"/>
          <w:jc w:val="center"/>
        </w:trPr>
        <w:tc>
          <w:tcPr>
            <w:tcW w:w="3828" w:type="dxa"/>
            <w:gridSpan w:val="4"/>
            <w:vAlign w:val="center"/>
          </w:tcPr>
          <w:p w14:paraId="76C5A03E" w14:textId="4F3BC86F" w:rsidR="003749BC" w:rsidRPr="00734350" w:rsidRDefault="003749BC" w:rsidP="008302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sz w:val="20"/>
                <w:szCs w:val="20"/>
              </w:rPr>
              <w:t xml:space="preserve">TEMPERATURA DE SAÍDA DO </w:t>
            </w:r>
            <w:r w:rsidRPr="00734350">
              <w:rPr>
                <w:rFonts w:cstheme="minorHAnsi"/>
                <w:b/>
                <w:bCs/>
                <w:i/>
                <w:sz w:val="20"/>
                <w:szCs w:val="20"/>
              </w:rPr>
              <w:t>CHILLER</w:t>
            </w:r>
          </w:p>
        </w:tc>
        <w:tc>
          <w:tcPr>
            <w:tcW w:w="1206" w:type="dxa"/>
            <w:vAlign w:val="center"/>
          </w:tcPr>
          <w:p w14:paraId="16A16050" w14:textId="78854268" w:rsidR="003749BC" w:rsidRPr="00734350" w:rsidRDefault="003749BC" w:rsidP="00E868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14:paraId="47F8A538" w14:textId="77777777" w:rsidR="003749BC" w:rsidRPr="00734350" w:rsidRDefault="003749BC" w:rsidP="0083027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16F85643" w14:textId="4C474499" w:rsidR="003749BC" w:rsidRPr="00734350" w:rsidRDefault="003749BC" w:rsidP="008302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sz w:val="20"/>
                <w:szCs w:val="20"/>
              </w:rPr>
              <w:t xml:space="preserve">TEMPERATURA DE SAÍDA DO </w:t>
            </w:r>
            <w:r w:rsidRPr="00734350">
              <w:rPr>
                <w:rFonts w:cstheme="minorHAnsi"/>
                <w:b/>
                <w:bCs/>
                <w:i/>
                <w:sz w:val="20"/>
                <w:szCs w:val="20"/>
              </w:rPr>
              <w:t>CHILLER</w:t>
            </w:r>
          </w:p>
        </w:tc>
        <w:tc>
          <w:tcPr>
            <w:tcW w:w="1208" w:type="dxa"/>
            <w:vAlign w:val="center"/>
          </w:tcPr>
          <w:p w14:paraId="50120734" w14:textId="36C49CCA" w:rsidR="003749BC" w:rsidRPr="00734350" w:rsidRDefault="003749BC" w:rsidP="00E868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4350" w:rsidRPr="00734350" w14:paraId="54EAB5F2" w14:textId="77777777" w:rsidTr="003749BC">
        <w:trPr>
          <w:trHeight w:val="340"/>
          <w:jc w:val="center"/>
        </w:trPr>
        <w:tc>
          <w:tcPr>
            <w:tcW w:w="3828" w:type="dxa"/>
            <w:gridSpan w:val="4"/>
            <w:vAlign w:val="center"/>
          </w:tcPr>
          <w:p w14:paraId="09487962" w14:textId="35D53482" w:rsidR="003749BC" w:rsidRPr="00734350" w:rsidRDefault="003749BC" w:rsidP="008302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sz w:val="20"/>
                <w:szCs w:val="20"/>
              </w:rPr>
              <w:t>TEMPO DE PERMANÊNCIA NO PRÉ-</w:t>
            </w:r>
            <w:r w:rsidRPr="00734350">
              <w:rPr>
                <w:rFonts w:cstheme="minorHAnsi"/>
                <w:b/>
                <w:bCs/>
                <w:i/>
                <w:sz w:val="20"/>
                <w:szCs w:val="20"/>
              </w:rPr>
              <w:t>CHILLER</w:t>
            </w:r>
          </w:p>
        </w:tc>
        <w:tc>
          <w:tcPr>
            <w:tcW w:w="1206" w:type="dxa"/>
            <w:vAlign w:val="center"/>
          </w:tcPr>
          <w:p w14:paraId="3C656C62" w14:textId="2B517B01" w:rsidR="003749BC" w:rsidRPr="00734350" w:rsidRDefault="003749BC" w:rsidP="00E868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14:paraId="19FBC5E5" w14:textId="77777777" w:rsidR="003749BC" w:rsidRPr="00734350" w:rsidRDefault="003749BC" w:rsidP="0083027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2645401A" w14:textId="651F8E3A" w:rsidR="003749BC" w:rsidRPr="00734350" w:rsidRDefault="003749BC" w:rsidP="008302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sz w:val="20"/>
                <w:szCs w:val="20"/>
              </w:rPr>
              <w:t>TEMPO DE PERMANÊNCIA NO PRÉ-</w:t>
            </w:r>
            <w:r w:rsidRPr="00734350">
              <w:rPr>
                <w:rFonts w:cstheme="minorHAnsi"/>
                <w:b/>
                <w:bCs/>
                <w:i/>
                <w:sz w:val="20"/>
                <w:szCs w:val="20"/>
              </w:rPr>
              <w:t>CHILLER</w:t>
            </w:r>
          </w:p>
        </w:tc>
        <w:tc>
          <w:tcPr>
            <w:tcW w:w="1208" w:type="dxa"/>
            <w:vAlign w:val="center"/>
          </w:tcPr>
          <w:p w14:paraId="49B8E309" w14:textId="2FBFC00F" w:rsidR="003749BC" w:rsidRPr="00734350" w:rsidRDefault="003749BC" w:rsidP="00E868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4350" w:rsidRPr="00734350" w14:paraId="7CB1DAF7" w14:textId="77777777" w:rsidTr="003749BC">
        <w:trPr>
          <w:trHeight w:val="340"/>
          <w:jc w:val="center"/>
        </w:trPr>
        <w:tc>
          <w:tcPr>
            <w:tcW w:w="3828" w:type="dxa"/>
            <w:gridSpan w:val="4"/>
            <w:vAlign w:val="center"/>
          </w:tcPr>
          <w:p w14:paraId="0D95B7F6" w14:textId="23E73669" w:rsidR="003749BC" w:rsidRPr="00734350" w:rsidRDefault="003749BC" w:rsidP="008302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sz w:val="20"/>
                <w:szCs w:val="20"/>
              </w:rPr>
              <w:t xml:space="preserve">TEMPERATURA DE SAÍDA DO </w:t>
            </w:r>
            <w:r w:rsidRPr="00734350">
              <w:rPr>
                <w:rFonts w:cstheme="minorHAnsi"/>
                <w:b/>
                <w:bCs/>
                <w:i/>
                <w:sz w:val="20"/>
                <w:szCs w:val="20"/>
              </w:rPr>
              <w:t>CHILLER</w:t>
            </w:r>
          </w:p>
        </w:tc>
        <w:tc>
          <w:tcPr>
            <w:tcW w:w="1206" w:type="dxa"/>
            <w:vAlign w:val="center"/>
          </w:tcPr>
          <w:p w14:paraId="43BF2086" w14:textId="6FE8AC81" w:rsidR="003749BC" w:rsidRPr="00734350" w:rsidRDefault="003749BC" w:rsidP="00E868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14:paraId="164F8B73" w14:textId="77777777" w:rsidR="003749BC" w:rsidRPr="00734350" w:rsidRDefault="003749BC" w:rsidP="0083027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197913E3" w14:textId="06A02F73" w:rsidR="003749BC" w:rsidRPr="00734350" w:rsidRDefault="003749BC" w:rsidP="008302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sz w:val="20"/>
                <w:szCs w:val="20"/>
              </w:rPr>
              <w:t xml:space="preserve">TEMPERATURA DE SAÍDA DO </w:t>
            </w:r>
            <w:r w:rsidRPr="00734350">
              <w:rPr>
                <w:rFonts w:cstheme="minorHAnsi"/>
                <w:b/>
                <w:bCs/>
                <w:i/>
                <w:sz w:val="20"/>
                <w:szCs w:val="20"/>
              </w:rPr>
              <w:t>CHILLER</w:t>
            </w:r>
          </w:p>
        </w:tc>
        <w:tc>
          <w:tcPr>
            <w:tcW w:w="1208" w:type="dxa"/>
            <w:vAlign w:val="center"/>
          </w:tcPr>
          <w:p w14:paraId="54FCAE26" w14:textId="6A37CEA5" w:rsidR="003749BC" w:rsidRPr="00734350" w:rsidRDefault="003749BC" w:rsidP="00E868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4350" w:rsidRPr="00734350" w14:paraId="17D1AFF5" w14:textId="77777777" w:rsidTr="003749BC">
        <w:trPr>
          <w:trHeight w:val="340"/>
          <w:jc w:val="center"/>
        </w:trPr>
        <w:tc>
          <w:tcPr>
            <w:tcW w:w="1276" w:type="dxa"/>
            <w:vAlign w:val="center"/>
          </w:tcPr>
          <w:p w14:paraId="7C156861" w14:textId="4EF4305C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NÚMERO</w:t>
            </w:r>
          </w:p>
        </w:tc>
        <w:tc>
          <w:tcPr>
            <w:tcW w:w="1276" w:type="dxa"/>
            <w:gridSpan w:val="2"/>
            <w:vAlign w:val="center"/>
          </w:tcPr>
          <w:p w14:paraId="08F00D58" w14:textId="77777777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PESO</w:t>
            </w:r>
          </w:p>
          <w:p w14:paraId="5C5248F9" w14:textId="086BFB5A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INICIAL</w:t>
            </w:r>
          </w:p>
        </w:tc>
        <w:tc>
          <w:tcPr>
            <w:tcW w:w="1276" w:type="dxa"/>
            <w:vAlign w:val="center"/>
          </w:tcPr>
          <w:p w14:paraId="3ECE761E" w14:textId="799E2DD5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PESO</w:t>
            </w:r>
          </w:p>
          <w:p w14:paraId="55A1AB6F" w14:textId="31965CA0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FINAL</w:t>
            </w:r>
          </w:p>
        </w:tc>
        <w:tc>
          <w:tcPr>
            <w:tcW w:w="1206" w:type="dxa"/>
            <w:vAlign w:val="center"/>
          </w:tcPr>
          <w:p w14:paraId="363A9D30" w14:textId="4A5746FD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% ABSORÇÃO</w:t>
            </w: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14:paraId="01AD0871" w14:textId="77777777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A85F10F" w14:textId="2D3DEB4B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NÚMERO</w:t>
            </w:r>
          </w:p>
        </w:tc>
        <w:tc>
          <w:tcPr>
            <w:tcW w:w="1276" w:type="dxa"/>
            <w:gridSpan w:val="2"/>
            <w:vAlign w:val="center"/>
          </w:tcPr>
          <w:p w14:paraId="3B786C7F" w14:textId="77777777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PESO</w:t>
            </w:r>
          </w:p>
          <w:p w14:paraId="6F7D92E1" w14:textId="706C310D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INICIAL</w:t>
            </w:r>
          </w:p>
        </w:tc>
        <w:tc>
          <w:tcPr>
            <w:tcW w:w="1276" w:type="dxa"/>
            <w:vAlign w:val="center"/>
          </w:tcPr>
          <w:p w14:paraId="5BCC9024" w14:textId="77777777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PESO</w:t>
            </w:r>
          </w:p>
          <w:p w14:paraId="66298DE5" w14:textId="01A2B224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FINAL</w:t>
            </w:r>
          </w:p>
        </w:tc>
        <w:tc>
          <w:tcPr>
            <w:tcW w:w="1208" w:type="dxa"/>
            <w:vAlign w:val="center"/>
          </w:tcPr>
          <w:p w14:paraId="633588E5" w14:textId="3283E16E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% ABSORÇÃO</w:t>
            </w:r>
          </w:p>
        </w:tc>
      </w:tr>
      <w:tr w:rsidR="00734350" w:rsidRPr="00734350" w14:paraId="22ED2471" w14:textId="77777777" w:rsidTr="003749BC">
        <w:trPr>
          <w:trHeight w:val="340"/>
          <w:jc w:val="center"/>
        </w:trPr>
        <w:tc>
          <w:tcPr>
            <w:tcW w:w="1276" w:type="dxa"/>
            <w:vAlign w:val="center"/>
          </w:tcPr>
          <w:p w14:paraId="5FA46935" w14:textId="38F7CF23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164FFFA" w14:textId="46AFCD54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BCFEF9" w14:textId="5C410D80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1F8E788A" w14:textId="79FF8FEA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14:paraId="37B3170E" w14:textId="77777777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C885484" w14:textId="595B4951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51F4364" w14:textId="685F35E0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691B7C" w14:textId="082E0414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6A503AD0" w14:textId="5CE2E9BE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</w:tr>
      <w:tr w:rsidR="00734350" w:rsidRPr="00734350" w14:paraId="4041D792" w14:textId="77777777" w:rsidTr="003749BC">
        <w:trPr>
          <w:trHeight w:val="340"/>
          <w:jc w:val="center"/>
        </w:trPr>
        <w:tc>
          <w:tcPr>
            <w:tcW w:w="1276" w:type="dxa"/>
            <w:vAlign w:val="center"/>
          </w:tcPr>
          <w:p w14:paraId="26248D49" w14:textId="15D2360D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34CFB31" w14:textId="050F1ABF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4D6031" w14:textId="767BC3AF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02700608" w14:textId="6164E395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14:paraId="1EA4064C" w14:textId="77777777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5925D98" w14:textId="1E187ED2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B1D3B61" w14:textId="271EB646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7BC3B2" w14:textId="2975CBF8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760F33C4" w14:textId="27A2BE93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</w:tr>
      <w:tr w:rsidR="00734350" w:rsidRPr="00734350" w14:paraId="71EE6AA4" w14:textId="77777777" w:rsidTr="003749BC">
        <w:trPr>
          <w:trHeight w:val="340"/>
          <w:jc w:val="center"/>
        </w:trPr>
        <w:tc>
          <w:tcPr>
            <w:tcW w:w="1276" w:type="dxa"/>
            <w:vAlign w:val="center"/>
          </w:tcPr>
          <w:p w14:paraId="7A7BC3C3" w14:textId="3C705D60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91217FB" w14:textId="133EB275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2EFA09" w14:textId="2019A795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133AFCDF" w14:textId="2F81C2C4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14:paraId="5903A311" w14:textId="77777777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B93BBE2" w14:textId="2CC60253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D9BBED7" w14:textId="53ADD000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F5341F" w14:textId="11BB2602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7BDD4008" w14:textId="6043525A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</w:tr>
      <w:tr w:rsidR="00734350" w:rsidRPr="00734350" w14:paraId="66998811" w14:textId="77777777" w:rsidTr="003749BC">
        <w:trPr>
          <w:trHeight w:val="340"/>
          <w:jc w:val="center"/>
        </w:trPr>
        <w:tc>
          <w:tcPr>
            <w:tcW w:w="1276" w:type="dxa"/>
            <w:vAlign w:val="center"/>
          </w:tcPr>
          <w:p w14:paraId="09C28670" w14:textId="3DBAFEBF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6AC27FF" w14:textId="25183039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8702AF" w14:textId="280363CB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777EAB05" w14:textId="6750F63D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14:paraId="5173C88A" w14:textId="77777777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1E13B5C" w14:textId="4354014B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8AF2179" w14:textId="75AE677B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A3EBC3" w14:textId="0DEDC515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58985248" w14:textId="4E116F75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</w:tr>
      <w:tr w:rsidR="00734350" w:rsidRPr="00734350" w14:paraId="124BEB05" w14:textId="77777777" w:rsidTr="003749BC">
        <w:trPr>
          <w:trHeight w:val="340"/>
          <w:jc w:val="center"/>
        </w:trPr>
        <w:tc>
          <w:tcPr>
            <w:tcW w:w="1276" w:type="dxa"/>
            <w:vAlign w:val="center"/>
          </w:tcPr>
          <w:p w14:paraId="32213679" w14:textId="49CBBB2E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F33A124" w14:textId="566DE913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B9AC1C" w14:textId="691E9CB0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000C7356" w14:textId="2BFECD81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14:paraId="78B15074" w14:textId="77777777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5686468" w14:textId="08C27D9B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0E0D168" w14:textId="2A4F4EE7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CE64A3" w14:textId="1DA050FA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17F7A399" w14:textId="3EC4C402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</w:tr>
      <w:tr w:rsidR="00734350" w:rsidRPr="00734350" w14:paraId="61E8E4E9" w14:textId="77777777" w:rsidTr="003749BC">
        <w:trPr>
          <w:trHeight w:val="340"/>
          <w:jc w:val="center"/>
        </w:trPr>
        <w:tc>
          <w:tcPr>
            <w:tcW w:w="1276" w:type="dxa"/>
            <w:vAlign w:val="center"/>
          </w:tcPr>
          <w:p w14:paraId="2353560F" w14:textId="27D8ACBA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F194468" w14:textId="29F8F969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622426" w14:textId="1B551450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2B117B88" w14:textId="51934F46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14:paraId="58BCCCF2" w14:textId="77777777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E0F5720" w14:textId="2859513E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D8E4018" w14:textId="36E2E6D9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53D878D" w14:textId="7C6B2E7A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4485F3DB" w14:textId="3F92C3B8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</w:tr>
      <w:tr w:rsidR="00734350" w:rsidRPr="00734350" w14:paraId="20F0DAB0" w14:textId="77777777" w:rsidTr="003749BC">
        <w:trPr>
          <w:trHeight w:val="340"/>
          <w:jc w:val="center"/>
        </w:trPr>
        <w:tc>
          <w:tcPr>
            <w:tcW w:w="1276" w:type="dxa"/>
            <w:vAlign w:val="center"/>
          </w:tcPr>
          <w:p w14:paraId="6F90AD8C" w14:textId="3E672D51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1C5EC258" w14:textId="03342F7B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A526A2E" w14:textId="3BAD521E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46C05A1A" w14:textId="4F84FB66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14:paraId="5C4D66CB" w14:textId="77777777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06D614D" w14:textId="5B034FCD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1F3A7B80" w14:textId="2BFA4E09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A09DA4" w14:textId="69097C81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29CC62A3" w14:textId="39BED54B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</w:tr>
      <w:tr w:rsidR="00734350" w:rsidRPr="00734350" w14:paraId="1D9F493C" w14:textId="77777777" w:rsidTr="003749BC">
        <w:trPr>
          <w:trHeight w:val="340"/>
          <w:jc w:val="center"/>
        </w:trPr>
        <w:tc>
          <w:tcPr>
            <w:tcW w:w="1276" w:type="dxa"/>
            <w:vAlign w:val="center"/>
          </w:tcPr>
          <w:p w14:paraId="0C4E285E" w14:textId="17425CC9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D6F6542" w14:textId="4FC9EAC1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58C56EA" w14:textId="2E2EADAF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13EF22DB" w14:textId="040E285A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14:paraId="5818E8D9" w14:textId="77777777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EA9BD00" w14:textId="45A879C8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0C47F9E" w14:textId="5531D56E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60A956" w14:textId="0DE63FFF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304D3963" w14:textId="3C907BB2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</w:tr>
      <w:tr w:rsidR="00734350" w:rsidRPr="00734350" w14:paraId="10398006" w14:textId="77777777" w:rsidTr="003749BC">
        <w:trPr>
          <w:trHeight w:val="340"/>
          <w:jc w:val="center"/>
        </w:trPr>
        <w:tc>
          <w:tcPr>
            <w:tcW w:w="1276" w:type="dxa"/>
            <w:vAlign w:val="center"/>
          </w:tcPr>
          <w:p w14:paraId="0B021DB4" w14:textId="67EE551F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B3A43A7" w14:textId="6E01785A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423F86" w14:textId="7C29E34A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498BDA36" w14:textId="103FD70E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14:paraId="153F1DFD" w14:textId="77777777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16E3A9E" w14:textId="6B54C685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CCB92B7" w14:textId="4162ABAD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C87615" w14:textId="6887EB81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1D66EA5C" w14:textId="73D5B4D9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</w:tr>
      <w:tr w:rsidR="00734350" w:rsidRPr="00734350" w14:paraId="40CCAC68" w14:textId="77777777" w:rsidTr="003749BC">
        <w:trPr>
          <w:trHeight w:val="340"/>
          <w:jc w:val="center"/>
        </w:trPr>
        <w:tc>
          <w:tcPr>
            <w:tcW w:w="1276" w:type="dxa"/>
            <w:vAlign w:val="center"/>
          </w:tcPr>
          <w:p w14:paraId="7F532EFE" w14:textId="6D13E012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53EC222" w14:textId="092EA0FE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AA5DF4" w14:textId="5F9C45CD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6" w:type="dxa"/>
            <w:tcBorders>
              <w:bottom w:val="single" w:sz="12" w:space="0" w:color="auto"/>
            </w:tcBorders>
            <w:vAlign w:val="center"/>
          </w:tcPr>
          <w:p w14:paraId="79E33E0B" w14:textId="4973193E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14:paraId="1DD0151F" w14:textId="77777777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2C71A1B" w14:textId="0C4AC07B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B416177" w14:textId="7E67F138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44DC09" w14:textId="7A252777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12" w:space="0" w:color="auto"/>
            </w:tcBorders>
            <w:vAlign w:val="center"/>
          </w:tcPr>
          <w:p w14:paraId="2ABA1BE3" w14:textId="0160D056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</w:tr>
      <w:tr w:rsidR="00734350" w:rsidRPr="00734350" w14:paraId="0564AE3E" w14:textId="77777777" w:rsidTr="003749BC">
        <w:trPr>
          <w:trHeight w:val="850"/>
          <w:jc w:val="center"/>
        </w:trPr>
        <w:tc>
          <w:tcPr>
            <w:tcW w:w="3828" w:type="dxa"/>
            <w:gridSpan w:val="4"/>
            <w:tcBorders>
              <w:right w:val="single" w:sz="12" w:space="0" w:color="auto"/>
            </w:tcBorders>
            <w:vAlign w:val="bottom"/>
          </w:tcPr>
          <w:p w14:paraId="680A3A1A" w14:textId="2ADEF27A" w:rsidR="003749BC" w:rsidRPr="00734350" w:rsidRDefault="003749BC" w:rsidP="003749BC">
            <w:pPr>
              <w:pBdr>
                <w:bottom w:val="single" w:sz="12" w:space="1" w:color="auto"/>
              </w:pBd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4FD5F07" w14:textId="58D6AECD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caps/>
                <w:sz w:val="20"/>
                <w:szCs w:val="20"/>
              </w:rPr>
              <w:t>Avaliador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84A0A4" w14:textId="77777777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caps/>
                <w:sz w:val="20"/>
                <w:szCs w:val="20"/>
              </w:rPr>
              <w:t>Média</w:t>
            </w:r>
          </w:p>
          <w:p w14:paraId="7D8D9D8B" w14:textId="77777777" w:rsidR="00C01F76" w:rsidRPr="00734350" w:rsidRDefault="00C01F76" w:rsidP="003749BC">
            <w:pPr>
              <w:jc w:val="center"/>
              <w:rPr>
                <w:rFonts w:cstheme="minorHAnsi"/>
                <w:b/>
                <w:bCs/>
                <w:caps/>
                <w:sz w:val="12"/>
                <w:szCs w:val="12"/>
              </w:rPr>
            </w:pPr>
          </w:p>
          <w:p w14:paraId="0733481E" w14:textId="56E3EFB7" w:rsidR="00C01F76" w:rsidRPr="00734350" w:rsidRDefault="00C01F76" w:rsidP="003749B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14:paraId="55625FB1" w14:textId="77777777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vAlign w:val="bottom"/>
          </w:tcPr>
          <w:p w14:paraId="694B7B2F" w14:textId="77777777" w:rsidR="003749BC" w:rsidRPr="00734350" w:rsidRDefault="003749BC" w:rsidP="003749BC">
            <w:pPr>
              <w:pBdr>
                <w:bottom w:val="single" w:sz="12" w:space="1" w:color="auto"/>
              </w:pBd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EFE3DDF" w14:textId="0FC1A9A5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caps/>
                <w:sz w:val="20"/>
                <w:szCs w:val="20"/>
              </w:rPr>
              <w:t>Avaliador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6D960" w14:textId="77777777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caps/>
                <w:sz w:val="20"/>
                <w:szCs w:val="20"/>
              </w:rPr>
              <w:t>Média</w:t>
            </w:r>
          </w:p>
          <w:p w14:paraId="4F3253AD" w14:textId="77777777" w:rsidR="00C01F76" w:rsidRPr="00734350" w:rsidRDefault="00C01F76" w:rsidP="003749BC">
            <w:pPr>
              <w:jc w:val="center"/>
              <w:rPr>
                <w:rFonts w:cstheme="minorHAnsi"/>
                <w:b/>
                <w:bCs/>
                <w:caps/>
                <w:sz w:val="12"/>
                <w:szCs w:val="12"/>
              </w:rPr>
            </w:pPr>
          </w:p>
          <w:p w14:paraId="3A987246" w14:textId="0170137B" w:rsidR="00C01F76" w:rsidRPr="00734350" w:rsidRDefault="00C01F76" w:rsidP="003749B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</w:p>
        </w:tc>
      </w:tr>
      <w:tr w:rsidR="003749BC" w:rsidRPr="00734350" w14:paraId="2A1D111F" w14:textId="77777777" w:rsidTr="003749BC">
        <w:trPr>
          <w:trHeight w:val="340"/>
          <w:jc w:val="center"/>
        </w:trPr>
        <w:tc>
          <w:tcPr>
            <w:tcW w:w="2517" w:type="dxa"/>
            <w:gridSpan w:val="2"/>
            <w:tcBorders>
              <w:bottom w:val="single" w:sz="2" w:space="0" w:color="auto"/>
              <w:right w:val="nil"/>
            </w:tcBorders>
            <w:vAlign w:val="center"/>
          </w:tcPr>
          <w:p w14:paraId="77F5A0B1" w14:textId="455C4F7E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proofErr w:type="gramStart"/>
            <w:r w:rsidRPr="00734350">
              <w:rPr>
                <w:rFonts w:cstheme="minorHAnsi"/>
                <w:b/>
              </w:rPr>
              <w:t xml:space="preserve">(       </w:t>
            </w:r>
            <w:proofErr w:type="gramEnd"/>
            <w:r w:rsidRPr="00734350">
              <w:rPr>
                <w:rFonts w:cstheme="minorHAnsi"/>
                <w:b/>
              </w:rPr>
              <w:t>)  C</w:t>
            </w:r>
          </w:p>
        </w:tc>
        <w:tc>
          <w:tcPr>
            <w:tcW w:w="2517" w:type="dxa"/>
            <w:gridSpan w:val="3"/>
            <w:tcBorders>
              <w:left w:val="nil"/>
            </w:tcBorders>
            <w:vAlign w:val="center"/>
          </w:tcPr>
          <w:p w14:paraId="138294E3" w14:textId="3FB3C168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proofErr w:type="gramStart"/>
            <w:r w:rsidRPr="00734350">
              <w:rPr>
                <w:rFonts w:cstheme="minorHAnsi"/>
                <w:b/>
              </w:rPr>
              <w:t xml:space="preserve">(       </w:t>
            </w:r>
            <w:proofErr w:type="gramEnd"/>
            <w:r w:rsidRPr="00734350">
              <w:rPr>
                <w:rFonts w:cstheme="minorHAnsi"/>
                <w:b/>
              </w:rPr>
              <w:t>)  NC</w:t>
            </w: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14:paraId="13969592" w14:textId="77777777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right w:val="nil"/>
            </w:tcBorders>
            <w:vAlign w:val="center"/>
          </w:tcPr>
          <w:p w14:paraId="5C3B34F8" w14:textId="5A83ABB9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proofErr w:type="gramStart"/>
            <w:r w:rsidRPr="00734350">
              <w:rPr>
                <w:rFonts w:cstheme="minorHAnsi"/>
                <w:b/>
              </w:rPr>
              <w:t xml:space="preserve">(       </w:t>
            </w:r>
            <w:proofErr w:type="gramEnd"/>
            <w:r w:rsidRPr="00734350">
              <w:rPr>
                <w:rFonts w:cstheme="minorHAnsi"/>
                <w:b/>
              </w:rPr>
              <w:t>)  C</w:t>
            </w:r>
          </w:p>
        </w:tc>
        <w:tc>
          <w:tcPr>
            <w:tcW w:w="2518" w:type="dxa"/>
            <w:gridSpan w:val="3"/>
            <w:tcBorders>
              <w:left w:val="nil"/>
            </w:tcBorders>
            <w:vAlign w:val="center"/>
          </w:tcPr>
          <w:p w14:paraId="138D2DA7" w14:textId="085FC349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proofErr w:type="gramStart"/>
            <w:r w:rsidRPr="00734350">
              <w:rPr>
                <w:rFonts w:cstheme="minorHAnsi"/>
                <w:b/>
              </w:rPr>
              <w:t xml:space="preserve">(       </w:t>
            </w:r>
            <w:proofErr w:type="gramEnd"/>
            <w:r w:rsidRPr="00734350">
              <w:rPr>
                <w:rFonts w:cstheme="minorHAnsi"/>
                <w:b/>
              </w:rPr>
              <w:t>)  NC</w:t>
            </w:r>
          </w:p>
        </w:tc>
      </w:tr>
    </w:tbl>
    <w:p w14:paraId="527B5147" w14:textId="77777777" w:rsidR="0083027F" w:rsidRPr="00734350" w:rsidRDefault="0083027F" w:rsidP="0083027F">
      <w:pPr>
        <w:spacing w:after="0" w:line="240" w:lineRule="auto"/>
        <w:rPr>
          <w:rFonts w:cstheme="minorHAnsi"/>
          <w:sz w:val="10"/>
          <w:szCs w:val="10"/>
        </w:rPr>
      </w:pPr>
    </w:p>
    <w:p w14:paraId="7E5BA919" w14:textId="77777777" w:rsidR="00501651" w:rsidRPr="00734350" w:rsidRDefault="00501651" w:rsidP="00501651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799"/>
        <w:gridCol w:w="8094"/>
        <w:gridCol w:w="1595"/>
      </w:tblGrid>
      <w:tr w:rsidR="00734350" w:rsidRPr="00734350" w14:paraId="1C98685F" w14:textId="77777777" w:rsidTr="0044403E">
        <w:trPr>
          <w:trHeight w:val="284"/>
          <w:jc w:val="center"/>
        </w:trPr>
        <w:tc>
          <w:tcPr>
            <w:tcW w:w="799" w:type="dxa"/>
            <w:vAlign w:val="center"/>
          </w:tcPr>
          <w:p w14:paraId="5A8ADC64" w14:textId="77777777" w:rsidR="00501651" w:rsidRPr="00734350" w:rsidRDefault="00501651" w:rsidP="00485FD9">
            <w:pPr>
              <w:jc w:val="center"/>
              <w:rPr>
                <w:rFonts w:cstheme="minorHAnsi"/>
                <w:b/>
              </w:rPr>
            </w:pPr>
            <w:r w:rsidRPr="00734350">
              <w:rPr>
                <w:rFonts w:cstheme="minorHAnsi"/>
                <w:b/>
              </w:rPr>
              <w:t>NC N°</w:t>
            </w:r>
          </w:p>
        </w:tc>
        <w:tc>
          <w:tcPr>
            <w:tcW w:w="8094" w:type="dxa"/>
            <w:vAlign w:val="center"/>
          </w:tcPr>
          <w:p w14:paraId="1C35C04C" w14:textId="77777777" w:rsidR="00501651" w:rsidRPr="00734350" w:rsidRDefault="00501651" w:rsidP="00485FD9">
            <w:pPr>
              <w:jc w:val="center"/>
              <w:rPr>
                <w:rFonts w:cstheme="minorHAnsi"/>
                <w:b/>
              </w:rPr>
            </w:pPr>
            <w:r w:rsidRPr="00734350">
              <w:rPr>
                <w:rFonts w:cstheme="minorHAnsi"/>
                <w:b/>
              </w:rPr>
              <w:t>DESCRIÇÃO DA NÃO CONFORMIDADE E AÇÃO FISCAL</w:t>
            </w:r>
          </w:p>
        </w:tc>
        <w:tc>
          <w:tcPr>
            <w:tcW w:w="1595" w:type="dxa"/>
            <w:vAlign w:val="center"/>
          </w:tcPr>
          <w:p w14:paraId="551EE086" w14:textId="77777777" w:rsidR="00501651" w:rsidRPr="00734350" w:rsidRDefault="00501651" w:rsidP="00485FD9">
            <w:pPr>
              <w:jc w:val="center"/>
              <w:rPr>
                <w:rFonts w:cstheme="minorHAnsi"/>
                <w:b/>
              </w:rPr>
            </w:pPr>
            <w:r w:rsidRPr="00734350">
              <w:rPr>
                <w:rFonts w:cstheme="minorHAnsi"/>
                <w:b/>
              </w:rPr>
              <w:t>VERIFICAÇÃO</w:t>
            </w:r>
          </w:p>
        </w:tc>
      </w:tr>
      <w:tr w:rsidR="00734350" w:rsidRPr="00734350" w14:paraId="3A262A96" w14:textId="77777777" w:rsidTr="0044403E">
        <w:trPr>
          <w:trHeight w:val="397"/>
          <w:jc w:val="center"/>
        </w:trPr>
        <w:tc>
          <w:tcPr>
            <w:tcW w:w="799" w:type="dxa"/>
            <w:vAlign w:val="center"/>
          </w:tcPr>
          <w:p w14:paraId="1DE8C960" w14:textId="77777777" w:rsidR="00501651" w:rsidRPr="00734350" w:rsidRDefault="00501651" w:rsidP="00485FD9">
            <w:pPr>
              <w:jc w:val="center"/>
              <w:rPr>
                <w:rFonts w:cstheme="minorHAnsi"/>
              </w:rPr>
            </w:pPr>
          </w:p>
        </w:tc>
        <w:tc>
          <w:tcPr>
            <w:tcW w:w="8094" w:type="dxa"/>
            <w:vAlign w:val="center"/>
          </w:tcPr>
          <w:p w14:paraId="06821895" w14:textId="77777777" w:rsidR="00501651" w:rsidRPr="00734350" w:rsidRDefault="00501651" w:rsidP="00485FD9">
            <w:pPr>
              <w:jc w:val="both"/>
              <w:rPr>
                <w:rFonts w:cstheme="minorHAnsi"/>
              </w:rPr>
            </w:pPr>
          </w:p>
        </w:tc>
        <w:tc>
          <w:tcPr>
            <w:tcW w:w="1595" w:type="dxa"/>
            <w:vAlign w:val="center"/>
          </w:tcPr>
          <w:p w14:paraId="47F5C227" w14:textId="77777777" w:rsidR="00501651" w:rsidRPr="00734350" w:rsidRDefault="00501651" w:rsidP="00485FD9">
            <w:pPr>
              <w:jc w:val="center"/>
              <w:rPr>
                <w:rFonts w:cstheme="minorHAnsi"/>
              </w:rPr>
            </w:pPr>
          </w:p>
        </w:tc>
      </w:tr>
      <w:tr w:rsidR="00734350" w:rsidRPr="00734350" w14:paraId="28830E52" w14:textId="77777777" w:rsidTr="0044403E">
        <w:trPr>
          <w:trHeight w:val="397"/>
          <w:jc w:val="center"/>
        </w:trPr>
        <w:tc>
          <w:tcPr>
            <w:tcW w:w="799" w:type="dxa"/>
            <w:vAlign w:val="center"/>
          </w:tcPr>
          <w:p w14:paraId="653C7CDB" w14:textId="77777777" w:rsidR="00501651" w:rsidRPr="00734350" w:rsidRDefault="00501651" w:rsidP="00485FD9">
            <w:pPr>
              <w:jc w:val="center"/>
              <w:rPr>
                <w:rFonts w:cstheme="minorHAnsi"/>
              </w:rPr>
            </w:pPr>
          </w:p>
        </w:tc>
        <w:tc>
          <w:tcPr>
            <w:tcW w:w="8094" w:type="dxa"/>
            <w:vAlign w:val="center"/>
          </w:tcPr>
          <w:p w14:paraId="5C8EB885" w14:textId="77777777" w:rsidR="00501651" w:rsidRPr="00734350" w:rsidRDefault="00501651" w:rsidP="00485FD9">
            <w:pPr>
              <w:jc w:val="both"/>
              <w:rPr>
                <w:rFonts w:cstheme="minorHAnsi"/>
              </w:rPr>
            </w:pPr>
          </w:p>
        </w:tc>
        <w:tc>
          <w:tcPr>
            <w:tcW w:w="1595" w:type="dxa"/>
            <w:vAlign w:val="center"/>
          </w:tcPr>
          <w:p w14:paraId="6A49B3C9" w14:textId="77777777" w:rsidR="00501651" w:rsidRPr="00734350" w:rsidRDefault="00501651" w:rsidP="00485FD9">
            <w:pPr>
              <w:jc w:val="center"/>
              <w:rPr>
                <w:rFonts w:cstheme="minorHAnsi"/>
              </w:rPr>
            </w:pPr>
          </w:p>
        </w:tc>
      </w:tr>
      <w:tr w:rsidR="00501651" w:rsidRPr="00734350" w14:paraId="70FB1385" w14:textId="77777777" w:rsidTr="0044403E">
        <w:trPr>
          <w:trHeight w:val="397"/>
          <w:jc w:val="center"/>
        </w:trPr>
        <w:tc>
          <w:tcPr>
            <w:tcW w:w="799" w:type="dxa"/>
            <w:vAlign w:val="center"/>
          </w:tcPr>
          <w:p w14:paraId="46C933A2" w14:textId="77777777" w:rsidR="00501651" w:rsidRPr="00734350" w:rsidRDefault="00501651" w:rsidP="00485FD9">
            <w:pPr>
              <w:jc w:val="center"/>
              <w:rPr>
                <w:rFonts w:cstheme="minorHAnsi"/>
              </w:rPr>
            </w:pPr>
          </w:p>
        </w:tc>
        <w:tc>
          <w:tcPr>
            <w:tcW w:w="8094" w:type="dxa"/>
            <w:vAlign w:val="center"/>
          </w:tcPr>
          <w:p w14:paraId="2FCEB182" w14:textId="77777777" w:rsidR="00501651" w:rsidRPr="00734350" w:rsidRDefault="00501651" w:rsidP="00485FD9">
            <w:pPr>
              <w:jc w:val="both"/>
              <w:rPr>
                <w:rFonts w:cstheme="minorHAnsi"/>
              </w:rPr>
            </w:pPr>
          </w:p>
        </w:tc>
        <w:tc>
          <w:tcPr>
            <w:tcW w:w="1595" w:type="dxa"/>
            <w:vAlign w:val="center"/>
          </w:tcPr>
          <w:p w14:paraId="277C9208" w14:textId="77777777" w:rsidR="00501651" w:rsidRPr="00734350" w:rsidRDefault="00501651" w:rsidP="00485FD9">
            <w:pPr>
              <w:jc w:val="center"/>
              <w:rPr>
                <w:rFonts w:cstheme="minorHAnsi"/>
              </w:rPr>
            </w:pPr>
          </w:p>
        </w:tc>
      </w:tr>
    </w:tbl>
    <w:p w14:paraId="1D730FAE" w14:textId="77777777" w:rsidR="00501651" w:rsidRPr="00734350" w:rsidRDefault="00501651" w:rsidP="00501651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1701"/>
        <w:gridCol w:w="8787"/>
      </w:tblGrid>
      <w:tr w:rsidR="00734350" w:rsidRPr="00734350" w14:paraId="541DD686" w14:textId="77777777" w:rsidTr="0007211E">
        <w:trPr>
          <w:trHeight w:val="1134"/>
          <w:jc w:val="center"/>
        </w:trPr>
        <w:tc>
          <w:tcPr>
            <w:tcW w:w="1701" w:type="dxa"/>
            <w:vAlign w:val="center"/>
          </w:tcPr>
          <w:p w14:paraId="457CBC62" w14:textId="15D1955B" w:rsidR="0007211E" w:rsidRPr="00734350" w:rsidRDefault="0007211E" w:rsidP="0007211E">
            <w:pPr>
              <w:spacing w:before="40"/>
              <w:jc w:val="center"/>
              <w:rPr>
                <w:rFonts w:cstheme="minorHAnsi"/>
              </w:rPr>
            </w:pPr>
            <w:r w:rsidRPr="00734350">
              <w:rPr>
                <w:rFonts w:cstheme="minorHAnsi"/>
                <w:b/>
                <w:szCs w:val="16"/>
              </w:rPr>
              <w:t>OBSERVAÇÕES</w:t>
            </w:r>
          </w:p>
        </w:tc>
        <w:tc>
          <w:tcPr>
            <w:tcW w:w="8787" w:type="dxa"/>
          </w:tcPr>
          <w:p w14:paraId="5A784C8E" w14:textId="10B9DDC0" w:rsidR="0007211E" w:rsidRPr="00734350" w:rsidRDefault="0007211E" w:rsidP="00485FD9">
            <w:pPr>
              <w:spacing w:before="40"/>
              <w:rPr>
                <w:rFonts w:cstheme="minorHAnsi"/>
              </w:rPr>
            </w:pPr>
          </w:p>
        </w:tc>
      </w:tr>
    </w:tbl>
    <w:p w14:paraId="1A450C07" w14:textId="77777777" w:rsidR="00501651" w:rsidRPr="00734350" w:rsidRDefault="00501651" w:rsidP="00501651">
      <w:pPr>
        <w:spacing w:after="0" w:line="240" w:lineRule="auto"/>
        <w:jc w:val="center"/>
        <w:rPr>
          <w:rFonts w:cstheme="minorHAnsi"/>
        </w:rPr>
        <w:sectPr w:rsidR="00501651" w:rsidRPr="00734350" w:rsidSect="001B7769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567" w:right="567" w:bottom="851" w:left="851" w:header="284" w:footer="283" w:gutter="0"/>
          <w:cols w:space="708"/>
          <w:titlePg/>
          <w:docGrid w:linePitch="360"/>
        </w:sectPr>
      </w:pPr>
    </w:p>
    <w:p w14:paraId="559C7709" w14:textId="77777777" w:rsidR="00501651" w:rsidRPr="00734350" w:rsidRDefault="00501651" w:rsidP="00501651">
      <w:pPr>
        <w:spacing w:after="0" w:line="240" w:lineRule="auto"/>
        <w:jc w:val="center"/>
        <w:rPr>
          <w:rFonts w:cstheme="minorHAnsi"/>
          <w:sz w:val="10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4627"/>
        <w:gridCol w:w="851"/>
        <w:gridCol w:w="1892"/>
      </w:tblGrid>
      <w:tr w:rsidR="00734350" w:rsidRPr="00734350" w14:paraId="16B7E7A1" w14:textId="77777777" w:rsidTr="00E13F94">
        <w:trPr>
          <w:trHeight w:val="1304"/>
          <w:jc w:val="center"/>
        </w:trPr>
        <w:tc>
          <w:tcPr>
            <w:tcW w:w="3118" w:type="dxa"/>
            <w:vAlign w:val="center"/>
          </w:tcPr>
          <w:p w14:paraId="1547B8A6" w14:textId="4D7D6FA9" w:rsidR="00B375CE" w:rsidRPr="00734350" w:rsidRDefault="00D157B2" w:rsidP="00E13F94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734350">
              <w:rPr>
                <w:rFonts w:cstheme="minorHAnsi"/>
                <w:b/>
              </w:rPr>
              <w:t>MÉ</w:t>
            </w:r>
            <w:r w:rsidR="00B375CE" w:rsidRPr="00734350">
              <w:rPr>
                <w:rFonts w:cstheme="minorHAnsi"/>
                <w:b/>
              </w:rPr>
              <w:t>DICO VETERINÁRIO OFICIAL</w:t>
            </w:r>
          </w:p>
          <w:p w14:paraId="7B837A77" w14:textId="77777777" w:rsidR="00B375CE" w:rsidRPr="00734350" w:rsidRDefault="00B375CE" w:rsidP="00E13F94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734350">
              <w:rPr>
                <w:rFonts w:cstheme="minorHAnsi"/>
                <w:b/>
                <w:sz w:val="16"/>
              </w:rPr>
              <w:t xml:space="preserve"> (ASSINATURA E CARIMBO)</w:t>
            </w:r>
          </w:p>
        </w:tc>
        <w:tc>
          <w:tcPr>
            <w:tcW w:w="7370" w:type="dxa"/>
            <w:gridSpan w:val="3"/>
            <w:vAlign w:val="center"/>
          </w:tcPr>
          <w:p w14:paraId="7DFE0FFA" w14:textId="43A7FA8C" w:rsidR="00B375CE" w:rsidRPr="00734350" w:rsidRDefault="00B375CE" w:rsidP="002814C9">
            <w:pPr>
              <w:jc w:val="center"/>
              <w:rPr>
                <w:rFonts w:cstheme="minorHAnsi"/>
              </w:rPr>
            </w:pPr>
          </w:p>
        </w:tc>
      </w:tr>
      <w:tr w:rsidR="00734350" w:rsidRPr="00734350" w14:paraId="3C36A594" w14:textId="77777777" w:rsidTr="00E13F94">
        <w:trPr>
          <w:trHeight w:val="1304"/>
          <w:jc w:val="center"/>
        </w:trPr>
        <w:tc>
          <w:tcPr>
            <w:tcW w:w="3118" w:type="dxa"/>
            <w:vAlign w:val="center"/>
          </w:tcPr>
          <w:p w14:paraId="283DBE11" w14:textId="77777777" w:rsidR="00B375CE" w:rsidRPr="00734350" w:rsidRDefault="00B375CE" w:rsidP="00E13F94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734350">
              <w:rPr>
                <w:rFonts w:cstheme="minorHAnsi"/>
                <w:b/>
              </w:rPr>
              <w:t>ESTABELECIMENTO*</w:t>
            </w:r>
          </w:p>
          <w:p w14:paraId="63B15CF4" w14:textId="2F6D9F9E" w:rsidR="00B375CE" w:rsidRPr="00734350" w:rsidRDefault="00B375CE" w:rsidP="00E13F94">
            <w:pPr>
              <w:jc w:val="center"/>
              <w:rPr>
                <w:rFonts w:cstheme="minorHAnsi"/>
                <w:b/>
              </w:rPr>
            </w:pPr>
            <w:r w:rsidRPr="00734350">
              <w:rPr>
                <w:rFonts w:cstheme="minorHAnsi"/>
                <w:b/>
                <w:sz w:val="16"/>
              </w:rPr>
              <w:t>(</w:t>
            </w:r>
            <w:r w:rsidR="009242F2" w:rsidRPr="00734350">
              <w:rPr>
                <w:rFonts w:cstheme="minorHAnsi"/>
                <w:b/>
                <w:sz w:val="16"/>
              </w:rPr>
              <w:t>RESPONSÁVEL</w:t>
            </w:r>
            <w:r w:rsidRPr="00734350">
              <w:rPr>
                <w:rFonts w:cstheme="minorHAnsi"/>
                <w:b/>
                <w:sz w:val="16"/>
              </w:rPr>
              <w:t xml:space="preserve"> / RT / CQ)</w:t>
            </w:r>
          </w:p>
          <w:p w14:paraId="2647E11F" w14:textId="77777777" w:rsidR="00B375CE" w:rsidRPr="00734350" w:rsidRDefault="00B375CE" w:rsidP="00E13F94">
            <w:pPr>
              <w:jc w:val="center"/>
              <w:rPr>
                <w:rFonts w:cstheme="minorHAnsi"/>
                <w:sz w:val="16"/>
              </w:rPr>
            </w:pPr>
            <w:r w:rsidRPr="00734350">
              <w:rPr>
                <w:rFonts w:cstheme="minorHAnsi"/>
                <w:b/>
                <w:sz w:val="16"/>
              </w:rPr>
              <w:t>*Caso necessário</w:t>
            </w:r>
          </w:p>
        </w:tc>
        <w:tc>
          <w:tcPr>
            <w:tcW w:w="4627" w:type="dxa"/>
            <w:vAlign w:val="center"/>
          </w:tcPr>
          <w:p w14:paraId="0A5D5C84" w14:textId="77777777" w:rsidR="00B375CE" w:rsidRPr="00734350" w:rsidRDefault="00B375CE" w:rsidP="000F0C69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3AB2F597" w14:textId="77777777" w:rsidR="00B375CE" w:rsidRPr="00734350" w:rsidRDefault="00B375CE" w:rsidP="00E13F94">
            <w:pPr>
              <w:jc w:val="center"/>
              <w:rPr>
                <w:rFonts w:cstheme="minorHAnsi"/>
                <w:b/>
              </w:rPr>
            </w:pPr>
            <w:r w:rsidRPr="00734350">
              <w:rPr>
                <w:rFonts w:cstheme="minorHAnsi"/>
                <w:b/>
              </w:rPr>
              <w:t>DATA</w:t>
            </w:r>
          </w:p>
        </w:tc>
        <w:tc>
          <w:tcPr>
            <w:tcW w:w="1892" w:type="dxa"/>
            <w:vAlign w:val="center"/>
          </w:tcPr>
          <w:p w14:paraId="7E848030" w14:textId="77777777" w:rsidR="00B375CE" w:rsidRPr="00734350" w:rsidRDefault="00B375CE" w:rsidP="00E13F94">
            <w:pPr>
              <w:jc w:val="center"/>
              <w:rPr>
                <w:rFonts w:cstheme="minorHAnsi"/>
              </w:rPr>
            </w:pPr>
          </w:p>
        </w:tc>
      </w:tr>
    </w:tbl>
    <w:p w14:paraId="2EEB7AA3" w14:textId="77777777" w:rsidR="00734350" w:rsidRPr="00734350" w:rsidRDefault="00734350" w:rsidP="00734350">
      <w:pPr>
        <w:tabs>
          <w:tab w:val="left" w:pos="7764"/>
        </w:tabs>
        <w:rPr>
          <w:rFonts w:cstheme="minorHAnsi"/>
        </w:rPr>
      </w:pPr>
    </w:p>
    <w:sectPr w:rsidR="00734350" w:rsidRPr="00734350" w:rsidSect="00B375CE">
      <w:type w:val="continuous"/>
      <w:pgSz w:w="11906" w:h="16838"/>
      <w:pgMar w:top="567" w:right="567" w:bottom="851" w:left="851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10806" w14:textId="77777777" w:rsidR="00217473" w:rsidRDefault="00217473" w:rsidP="00005C23">
      <w:pPr>
        <w:spacing w:after="0" w:line="240" w:lineRule="auto"/>
      </w:pPr>
      <w:r>
        <w:separator/>
      </w:r>
    </w:p>
  </w:endnote>
  <w:endnote w:type="continuationSeparator" w:id="0">
    <w:p w14:paraId="7A444787" w14:textId="77777777" w:rsidR="00217473" w:rsidRDefault="00217473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088484"/>
      <w:docPartObj>
        <w:docPartGallery w:val="Page Numbers (Bottom of Page)"/>
        <w:docPartUnique/>
      </w:docPartObj>
    </w:sdtPr>
    <w:sdtEndPr/>
    <w:sdtContent>
      <w:p w14:paraId="557704CF" w14:textId="77777777" w:rsidR="001B7769" w:rsidRDefault="001B776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C6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52045" w14:textId="77777777" w:rsidR="00217473" w:rsidRDefault="00217473" w:rsidP="00005C23">
      <w:pPr>
        <w:spacing w:after="0" w:line="240" w:lineRule="auto"/>
      </w:pPr>
      <w:r>
        <w:separator/>
      </w:r>
    </w:p>
  </w:footnote>
  <w:footnote w:type="continuationSeparator" w:id="0">
    <w:p w14:paraId="4F3F2B20" w14:textId="77777777" w:rsidR="00217473" w:rsidRDefault="00217473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3778F1" w:rsidRPr="00EE64E0" w14:paraId="71D7BD35" w14:textId="77777777" w:rsidTr="0066313E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040DAABA" w14:textId="77777777" w:rsidR="003778F1" w:rsidRPr="002367F3" w:rsidRDefault="003778F1" w:rsidP="0066313E">
          <w:pPr>
            <w:jc w:val="center"/>
            <w:rPr>
              <w:color w:val="A6A6A6" w:themeColor="background1" w:themeShade="A6"/>
            </w:rPr>
          </w:pPr>
          <w:bookmarkStart w:id="1" w:name="_Hlk43292168"/>
          <w:bookmarkStart w:id="2" w:name="_Hlk43292169"/>
          <w:bookmarkStart w:id="3" w:name="_Hlk45542331"/>
          <w:bookmarkStart w:id="4" w:name="_Hlk45542332"/>
          <w:bookmarkStart w:id="5" w:name="_Hlk45542333"/>
          <w:bookmarkStart w:id="6" w:name="_Hlk45542334"/>
          <w:bookmarkStart w:id="7" w:name="_Hlk45542335"/>
          <w:bookmarkStart w:id="8" w:name="_Hlk45542336"/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185CBC45" wp14:editId="2B1A492F">
                <wp:extent cx="413212" cy="540000"/>
                <wp:effectExtent l="0" t="0" r="6350" b="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1B5B642F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1C1F24E9" w14:textId="77777777" w:rsidR="003778F1" w:rsidRPr="0066313E" w:rsidRDefault="003778F1" w:rsidP="003778F1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66313E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</w:tc>
    </w:tr>
    <w:tr w:rsidR="003778F1" w:rsidRPr="00EE64E0" w14:paraId="47036945" w14:textId="77777777" w:rsidTr="00B375CE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7C828DCA" w14:textId="77777777" w:rsidR="003778F1" w:rsidRPr="002367F3" w:rsidRDefault="003778F1" w:rsidP="003778F1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786822F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 w:rsidR="000068D9"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PECUÁRIA E DESENVOLVIMENTO RURAL</w:t>
          </w:r>
        </w:p>
      </w:tc>
      <w:tc>
        <w:tcPr>
          <w:tcW w:w="153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3E3D0C08" w14:textId="5CDF45AC" w:rsidR="003778F1" w:rsidRPr="0066313E" w:rsidRDefault="00B375CE" w:rsidP="003778F1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XXVI</w:t>
          </w:r>
          <w:r w:rsidR="000F0C69">
            <w:rPr>
              <w:rFonts w:cs="Arial"/>
              <w:color w:val="BFBFBF" w:themeColor="background1" w:themeShade="BF"/>
              <w:sz w:val="16"/>
              <w:szCs w:val="18"/>
            </w:rPr>
            <w:t>I</w:t>
          </w:r>
          <w:r w:rsidR="00DA7622">
            <w:rPr>
              <w:rFonts w:cs="Arial"/>
              <w:color w:val="BFBFBF" w:themeColor="background1" w:themeShade="BF"/>
              <w:sz w:val="16"/>
              <w:szCs w:val="18"/>
            </w:rPr>
            <w:t>I</w:t>
          </w:r>
        </w:p>
      </w:tc>
    </w:tr>
    <w:tr w:rsidR="003778F1" w:rsidRPr="00EE64E0" w14:paraId="07078F38" w14:textId="77777777" w:rsidTr="0044403E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68EA5827" w14:textId="77777777"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144B314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DEPARTAMENTO DE DEFESA AGROPECUÁRIA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4396B0C0" w14:textId="77777777" w:rsidR="003778F1" w:rsidRPr="0066313E" w:rsidRDefault="003778F1" w:rsidP="003778F1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  <w:r w:rsidRPr="0066313E">
            <w:rPr>
              <w:b/>
              <w:color w:val="BFBFBF" w:themeColor="background1" w:themeShade="BF"/>
              <w:sz w:val="16"/>
              <w:szCs w:val="18"/>
            </w:rPr>
            <w:t>VERSÃO MANUAL</w:t>
          </w:r>
        </w:p>
      </w:tc>
    </w:tr>
    <w:tr w:rsidR="003778F1" w:rsidRPr="00EE64E0" w14:paraId="261E0428" w14:textId="77777777" w:rsidTr="0044403E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480E11A3" w14:textId="77777777"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C78031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268DB9CF" w14:textId="77777777" w:rsidR="003778F1" w:rsidRPr="0066313E" w:rsidRDefault="003778F1" w:rsidP="003778F1">
          <w:pPr>
            <w:jc w:val="center"/>
            <w:rPr>
              <w:color w:val="BFBFBF" w:themeColor="background1" w:themeShade="BF"/>
              <w:sz w:val="16"/>
              <w:szCs w:val="18"/>
            </w:rPr>
          </w:pPr>
          <w:r w:rsidRPr="0066313E">
            <w:rPr>
              <w:color w:val="BFBFBF" w:themeColor="background1" w:themeShade="BF"/>
              <w:sz w:val="16"/>
              <w:szCs w:val="18"/>
            </w:rPr>
            <w:t>5.0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</w:tbl>
  <w:p w14:paraId="689230B8" w14:textId="77777777" w:rsidR="00005C23" w:rsidRPr="00934223" w:rsidRDefault="00005C23" w:rsidP="00005C23">
    <w:pPr>
      <w:pStyle w:val="Cabealho"/>
      <w:rPr>
        <w:sz w:val="8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813FF3" w:rsidRPr="00EE64E0" w14:paraId="486C6172" w14:textId="77777777" w:rsidTr="0066313E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72087218" w14:textId="77777777" w:rsidR="00813FF3" w:rsidRPr="002367F3" w:rsidRDefault="00813FF3" w:rsidP="0066313E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39FC7FA4" wp14:editId="626AC89E">
                <wp:extent cx="413212" cy="540000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90DFC7A" w14:textId="41725ED1" w:rsidR="00813FF3" w:rsidRPr="007B1FCC" w:rsidRDefault="00813FF3" w:rsidP="003649D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vMerge w:val="restart"/>
          <w:tcBorders>
            <w:left w:val="single" w:sz="4" w:space="0" w:color="auto"/>
          </w:tcBorders>
          <w:vAlign w:val="center"/>
        </w:tcPr>
        <w:p w14:paraId="0F05DFF8" w14:textId="77777777" w:rsidR="00813FF3" w:rsidRPr="0066313E" w:rsidRDefault="00813FF3" w:rsidP="001B7769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66313E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  <w:p w14:paraId="389BB49B" w14:textId="6F6DE7AF" w:rsidR="00813FF3" w:rsidRPr="0066313E" w:rsidRDefault="00813FF3" w:rsidP="001B7769">
          <w:pPr>
            <w:tabs>
              <w:tab w:val="left" w:pos="451"/>
              <w:tab w:val="center" w:pos="672"/>
            </w:tabs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XXVIII</w:t>
          </w:r>
        </w:p>
      </w:tc>
    </w:tr>
    <w:tr w:rsidR="00813FF3" w:rsidRPr="00EE64E0" w14:paraId="349AD26B" w14:textId="77777777" w:rsidTr="00B375CE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00E322AB" w14:textId="77777777" w:rsidR="00813FF3" w:rsidRPr="002367F3" w:rsidRDefault="00813FF3" w:rsidP="001B7769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24B59BD7" w14:textId="684F4633" w:rsidR="00813FF3" w:rsidRPr="007B1FCC" w:rsidRDefault="00813FF3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PECUÁRIA, PRODUÇÃO SUSTENTÁVEL E </w:t>
          </w:r>
          <w:proofErr w:type="gramStart"/>
          <w:r>
            <w:rPr>
              <w:b/>
              <w:color w:val="BFBFBF" w:themeColor="background1" w:themeShade="BF"/>
              <w:sz w:val="18"/>
              <w:szCs w:val="20"/>
            </w:rPr>
            <w:t>IRRIGAÇÃO</w:t>
          </w:r>
          <w:proofErr w:type="gramEnd"/>
        </w:p>
      </w:tc>
      <w:tc>
        <w:tcPr>
          <w:tcW w:w="1531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14:paraId="662856E7" w14:textId="3F287B10" w:rsidR="00813FF3" w:rsidRPr="0066313E" w:rsidRDefault="00813FF3" w:rsidP="001B7769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</w:p>
      </w:tc>
    </w:tr>
    <w:tr w:rsidR="00813FF3" w:rsidRPr="00EE64E0" w14:paraId="40AF629F" w14:textId="77777777" w:rsidTr="0044403E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328723A5" w14:textId="77777777" w:rsidR="00813FF3" w:rsidRPr="002367F3" w:rsidRDefault="00813FF3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56F4371" w14:textId="5418A75D" w:rsidR="00813FF3" w:rsidRPr="007B1FCC" w:rsidRDefault="00813FF3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DEPARTAMENTO DE </w:t>
          </w:r>
          <w:r>
            <w:rPr>
              <w:b/>
              <w:color w:val="BFBFBF" w:themeColor="background1" w:themeShade="BF"/>
              <w:sz w:val="18"/>
              <w:szCs w:val="20"/>
            </w:rPr>
            <w:t>VIGILÂNCIA E DEFESA SANITÁRIA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187AF901" w14:textId="70EB99DA" w:rsidR="00813FF3" w:rsidRPr="0066313E" w:rsidRDefault="00813FF3" w:rsidP="001B7769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</w:p>
      </w:tc>
    </w:tr>
    <w:tr w:rsidR="00813FF3" w:rsidRPr="00EE64E0" w14:paraId="3C6A46A4" w14:textId="77777777" w:rsidTr="0044403E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23673DA3" w14:textId="77777777" w:rsidR="00813FF3" w:rsidRPr="002367F3" w:rsidRDefault="00813FF3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AB461D1" w14:textId="77777777" w:rsidR="00813FF3" w:rsidRPr="007B1FCC" w:rsidRDefault="00813FF3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05197355" w14:textId="197A366F" w:rsidR="00813FF3" w:rsidRPr="0066313E" w:rsidRDefault="00813FF3" w:rsidP="001B7769">
          <w:pPr>
            <w:jc w:val="center"/>
            <w:rPr>
              <w:color w:val="BFBFBF" w:themeColor="background1" w:themeShade="BF"/>
              <w:sz w:val="16"/>
              <w:szCs w:val="18"/>
            </w:rPr>
          </w:pPr>
        </w:p>
      </w:tc>
    </w:tr>
  </w:tbl>
  <w:p w14:paraId="5424D559" w14:textId="77777777" w:rsidR="001B7769" w:rsidRPr="001B7769" w:rsidRDefault="001B7769" w:rsidP="001B7769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51"/>
    <w:rsid w:val="000017F5"/>
    <w:rsid w:val="00005C23"/>
    <w:rsid w:val="000068D9"/>
    <w:rsid w:val="00015F60"/>
    <w:rsid w:val="00033AD0"/>
    <w:rsid w:val="0004094A"/>
    <w:rsid w:val="00046248"/>
    <w:rsid w:val="00057E6D"/>
    <w:rsid w:val="0007211E"/>
    <w:rsid w:val="000D732E"/>
    <w:rsid w:val="000E094E"/>
    <w:rsid w:val="000E7EC6"/>
    <w:rsid w:val="000F0C69"/>
    <w:rsid w:val="00147A93"/>
    <w:rsid w:val="001560FE"/>
    <w:rsid w:val="00163790"/>
    <w:rsid w:val="001A1D62"/>
    <w:rsid w:val="001A32A4"/>
    <w:rsid w:val="001B7769"/>
    <w:rsid w:val="001E1AD0"/>
    <w:rsid w:val="00217473"/>
    <w:rsid w:val="002367F3"/>
    <w:rsid w:val="002814C9"/>
    <w:rsid w:val="00291AF8"/>
    <w:rsid w:val="002A60A0"/>
    <w:rsid w:val="002B2431"/>
    <w:rsid w:val="003246D0"/>
    <w:rsid w:val="00330A93"/>
    <w:rsid w:val="00355B4F"/>
    <w:rsid w:val="00357892"/>
    <w:rsid w:val="00361E16"/>
    <w:rsid w:val="003649D1"/>
    <w:rsid w:val="003749BC"/>
    <w:rsid w:val="003778F1"/>
    <w:rsid w:val="00384CAC"/>
    <w:rsid w:val="00394478"/>
    <w:rsid w:val="003F6FD1"/>
    <w:rsid w:val="004219AA"/>
    <w:rsid w:val="00435FE0"/>
    <w:rsid w:val="0044403E"/>
    <w:rsid w:val="00461A64"/>
    <w:rsid w:val="004653C6"/>
    <w:rsid w:val="00492BF2"/>
    <w:rsid w:val="004A2CF8"/>
    <w:rsid w:val="004B5653"/>
    <w:rsid w:val="004B5A29"/>
    <w:rsid w:val="004E5DEB"/>
    <w:rsid w:val="00501651"/>
    <w:rsid w:val="005353EA"/>
    <w:rsid w:val="00597E89"/>
    <w:rsid w:val="005B27D7"/>
    <w:rsid w:val="005D1021"/>
    <w:rsid w:val="005D6F92"/>
    <w:rsid w:val="005E7FC5"/>
    <w:rsid w:val="00614DAB"/>
    <w:rsid w:val="0066313E"/>
    <w:rsid w:val="00663726"/>
    <w:rsid w:val="006A2A4E"/>
    <w:rsid w:val="006A65F5"/>
    <w:rsid w:val="006A7815"/>
    <w:rsid w:val="006C13E8"/>
    <w:rsid w:val="006C2EDA"/>
    <w:rsid w:val="006C73D7"/>
    <w:rsid w:val="006F2FAE"/>
    <w:rsid w:val="0072042C"/>
    <w:rsid w:val="00734350"/>
    <w:rsid w:val="0076257C"/>
    <w:rsid w:val="00766A41"/>
    <w:rsid w:val="007734DD"/>
    <w:rsid w:val="00786410"/>
    <w:rsid w:val="007954BC"/>
    <w:rsid w:val="007B55AC"/>
    <w:rsid w:val="00813FF3"/>
    <w:rsid w:val="0083027F"/>
    <w:rsid w:val="00872CFD"/>
    <w:rsid w:val="008B1B32"/>
    <w:rsid w:val="008C6A52"/>
    <w:rsid w:val="008F18E7"/>
    <w:rsid w:val="00901432"/>
    <w:rsid w:val="009242F2"/>
    <w:rsid w:val="009257C8"/>
    <w:rsid w:val="00934223"/>
    <w:rsid w:val="009677EB"/>
    <w:rsid w:val="009A21E5"/>
    <w:rsid w:val="009A54B4"/>
    <w:rsid w:val="00A13274"/>
    <w:rsid w:val="00A26B2F"/>
    <w:rsid w:val="00A42A7F"/>
    <w:rsid w:val="00A80132"/>
    <w:rsid w:val="00A83454"/>
    <w:rsid w:val="00AE03B0"/>
    <w:rsid w:val="00AF22E8"/>
    <w:rsid w:val="00B339DB"/>
    <w:rsid w:val="00B375CE"/>
    <w:rsid w:val="00B4149B"/>
    <w:rsid w:val="00B434A1"/>
    <w:rsid w:val="00B61951"/>
    <w:rsid w:val="00B63A0B"/>
    <w:rsid w:val="00BD7A74"/>
    <w:rsid w:val="00BF342B"/>
    <w:rsid w:val="00BF7CE8"/>
    <w:rsid w:val="00C01F76"/>
    <w:rsid w:val="00C0255B"/>
    <w:rsid w:val="00C87725"/>
    <w:rsid w:val="00D04D35"/>
    <w:rsid w:val="00D13E11"/>
    <w:rsid w:val="00D157B2"/>
    <w:rsid w:val="00D3443E"/>
    <w:rsid w:val="00D73B0D"/>
    <w:rsid w:val="00D7716F"/>
    <w:rsid w:val="00D84A4A"/>
    <w:rsid w:val="00D85DDF"/>
    <w:rsid w:val="00D935F0"/>
    <w:rsid w:val="00DA3AC2"/>
    <w:rsid w:val="00DA7622"/>
    <w:rsid w:val="00DB2BAB"/>
    <w:rsid w:val="00DC6E8A"/>
    <w:rsid w:val="00E02532"/>
    <w:rsid w:val="00E32836"/>
    <w:rsid w:val="00E565A5"/>
    <w:rsid w:val="00E57608"/>
    <w:rsid w:val="00E82135"/>
    <w:rsid w:val="00E826CB"/>
    <w:rsid w:val="00E86839"/>
    <w:rsid w:val="00E94A10"/>
    <w:rsid w:val="00EA7A19"/>
    <w:rsid w:val="00EE64E0"/>
    <w:rsid w:val="00F004B0"/>
    <w:rsid w:val="00F139DD"/>
    <w:rsid w:val="00F72FE5"/>
    <w:rsid w:val="00FB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295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51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51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\OneDrive\Documentos\Modelos%20Personalizados%20do%20Office\ANEXOS%20MANUAL%20SEAPDR%20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38155-9DA3-420B-9693-E09293E7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MANUAL SEAPDR 2020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2</cp:revision>
  <cp:lastPrinted>2020-07-13T18:22:00Z</cp:lastPrinted>
  <dcterms:created xsi:type="dcterms:W3CDTF">2024-04-22T19:42:00Z</dcterms:created>
  <dcterms:modified xsi:type="dcterms:W3CDTF">2024-04-22T19:42:00Z</dcterms:modified>
</cp:coreProperties>
</file>